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headings, title, and contact details"/>
      </w:tblPr>
      <w:tblGrid>
        <w:gridCol w:w="5279"/>
        <w:gridCol w:w="5279"/>
        <w:gridCol w:w="4245"/>
      </w:tblGrid>
      <w:tr w:rsidR="002D2D78" w:rsidRPr="00124B6C" w14:paraId="2FEC624B" w14:textId="77777777" w:rsidTr="000C3A20">
        <w:trPr>
          <w:trHeight w:val="8352"/>
          <w:jc w:val="center"/>
        </w:trPr>
        <w:tc>
          <w:tcPr>
            <w:tcW w:w="5279" w:type="dxa"/>
            <w:tcMar>
              <w:right w:w="1037" w:type="dxa"/>
            </w:tcMar>
          </w:tcPr>
          <w:p w14:paraId="63501F78" w14:textId="0B98B46F" w:rsidR="002D2D78" w:rsidRPr="00124B6C" w:rsidRDefault="00BD1B2F">
            <w:pPr>
              <w:pStyle w:val="Heading6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25E5A799" wp14:editId="3B4CAF81">
                  <wp:simplePos x="0" y="0"/>
                  <wp:positionH relativeFrom="column">
                    <wp:posOffset>448554</wp:posOffset>
                  </wp:positionH>
                  <wp:positionV relativeFrom="page">
                    <wp:posOffset>3442531</wp:posOffset>
                  </wp:positionV>
                  <wp:extent cx="1797135" cy="1661746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35" cy="1661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4ADEFE0" wp14:editId="2E34E049">
                  <wp:simplePos x="0" y="0"/>
                  <wp:positionH relativeFrom="column">
                    <wp:posOffset>312029</wp:posOffset>
                  </wp:positionH>
                  <wp:positionV relativeFrom="page">
                    <wp:posOffset>224155</wp:posOffset>
                  </wp:positionV>
                  <wp:extent cx="2004646" cy="1388693"/>
                  <wp:effectExtent l="0" t="0" r="0" b="2540"/>
                  <wp:wrapNone/>
                  <wp:docPr id="7" name="Picture 7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medium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46" cy="1388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DE8" w:rsidRPr="000C7DE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AEF3503" wp14:editId="1A0CE9C4">
                      <wp:simplePos x="0" y="0"/>
                      <wp:positionH relativeFrom="column">
                        <wp:posOffset>-77721</wp:posOffset>
                      </wp:positionH>
                      <wp:positionV relativeFrom="page">
                        <wp:posOffset>183536</wp:posOffset>
                      </wp:positionV>
                      <wp:extent cx="2833370" cy="1007110"/>
                      <wp:effectExtent l="0" t="0" r="5080" b="25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3370" cy="1007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6A977" w14:textId="77777777" w:rsidR="00D75312" w:rsidRDefault="00D75312"/>
                                <w:p w14:paraId="0703B8E2" w14:textId="77777777" w:rsidR="00D75312" w:rsidRDefault="00D75312"/>
                                <w:p w14:paraId="6E907657" w14:textId="77777777" w:rsidR="00D75312" w:rsidRPr="00BD1B2F" w:rsidRDefault="00D7531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61955238" w14:textId="77777777" w:rsidR="00D75312" w:rsidRPr="00BD1B2F" w:rsidRDefault="00D7531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777DE892" w14:textId="3718CC29" w:rsidR="000C7DE8" w:rsidRPr="00056C7D" w:rsidRDefault="00D75312" w:rsidP="00D753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056C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Mission Statement</w:t>
                                  </w:r>
                                </w:p>
                                <w:p w14:paraId="20D9BB26" w14:textId="018A9530" w:rsidR="00D75312" w:rsidRPr="00BD1B2F" w:rsidRDefault="00D75312" w:rsidP="00D753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D1B2F">
                                    <w:rPr>
                                      <w:rFonts w:ascii="Times New Roman" w:hAnsi="Times New Roman" w:cs="Times New Roman"/>
                                    </w:rPr>
                                    <w:t>To transform SAISD into a national model urban school district where every child graduates and is educated so that he or she is prepared to be a contributing member of the community.</w:t>
                                  </w:r>
                                </w:p>
                                <w:p w14:paraId="3C8A0337" w14:textId="15AA3857" w:rsidR="00D75312" w:rsidRDefault="00D75312"/>
                                <w:p w14:paraId="3E401B00" w14:textId="3C58AE16" w:rsidR="00D75312" w:rsidRDefault="00D75312"/>
                                <w:p w14:paraId="315C1828" w14:textId="067E7F7E" w:rsidR="00D75312" w:rsidRDefault="00D75312"/>
                                <w:p w14:paraId="3DEDB39B" w14:textId="631008F0" w:rsidR="00D75312" w:rsidRPr="00BD1B2F" w:rsidRDefault="00D7531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71B99079" w14:textId="77777777" w:rsidR="00BD1B2F" w:rsidRDefault="00BD1B2F" w:rsidP="00D753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4AE40982" w14:textId="77777777" w:rsidR="00BD1B2F" w:rsidRDefault="00BD1B2F" w:rsidP="00D753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7933D1E6" w14:textId="76E85A7B" w:rsidR="00D75312" w:rsidRPr="00056C7D" w:rsidRDefault="00D75312" w:rsidP="00D753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056C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Mission Statement</w:t>
                                  </w:r>
                                </w:p>
                                <w:p w14:paraId="332BE5D3" w14:textId="3431136B" w:rsidR="00D75312" w:rsidRPr="00BD1B2F" w:rsidRDefault="00D75312" w:rsidP="00D7531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D1B2F">
                                    <w:rPr>
                                      <w:rFonts w:ascii="Times New Roman" w:hAnsi="Times New Roman" w:cs="Times New Roman"/>
                                    </w:rPr>
                                    <w:t>To provide a first-class program that enables students to earn an Associate of Arts, Associates of Applied Science and/or workforce certification while completing the requirements for the high school diploma.</w:t>
                                  </w:r>
                                </w:p>
                                <w:p w14:paraId="3AFD0BFE" w14:textId="1BB68124" w:rsidR="00D75312" w:rsidRPr="00BD1B2F" w:rsidRDefault="00D75312" w:rsidP="00D75312">
                                  <w:pPr>
                                    <w:spacing w:after="0"/>
                                    <w:jc w:val="center"/>
                                    <w:rPr>
                                      <w:color w:val="3C53C0" w:themeColor="accent5" w:themeShade="BF"/>
                                    </w:rPr>
                                  </w:pPr>
                                  <w:r w:rsidRPr="00BD1B2F">
                                    <w:rPr>
                                      <w:rFonts w:ascii="Times New Roman" w:hAnsi="Times New Roman" w:cs="Times New Roman"/>
                                      <w:color w:val="3C53C0" w:themeColor="accent5" w:themeShade="BF"/>
                                    </w:rPr>
                                    <w:t>Imagine, graduating from college before receiving your high school diploma.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EF35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1pt;margin-top:14.45pt;width:223.1pt;height:79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" stroked="f">
                      <v:textbox style="mso-fit-shape-to-text:t">
                        <w:txbxContent>
                          <w:p w14:paraId="7E76A977" w14:textId="77777777" w:rsidR="00D75312" w:rsidRDefault="00D75312"/>
                          <w:p w14:paraId="0703B8E2" w14:textId="77777777" w:rsidR="00D75312" w:rsidRDefault="00D75312"/>
                          <w:p w14:paraId="6E907657" w14:textId="77777777" w:rsidR="00D75312" w:rsidRPr="00BD1B2F" w:rsidRDefault="00D753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955238" w14:textId="77777777" w:rsidR="00D75312" w:rsidRPr="00BD1B2F" w:rsidRDefault="00D753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7DE892" w14:textId="3718CC29" w:rsidR="000C7DE8" w:rsidRPr="00056C7D" w:rsidRDefault="00D75312" w:rsidP="00D75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56C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Mission Statement</w:t>
                            </w:r>
                          </w:p>
                          <w:p w14:paraId="20D9BB26" w14:textId="018A9530" w:rsidR="00D75312" w:rsidRPr="00BD1B2F" w:rsidRDefault="00D75312" w:rsidP="00D75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1B2F">
                              <w:rPr>
                                <w:rFonts w:ascii="Times New Roman" w:hAnsi="Times New Roman" w:cs="Times New Roman"/>
                              </w:rPr>
                              <w:t>To transform SAISD into a national model urban school district where every child graduates and is educated so that he or she is prepared to be a contributing member of the community.</w:t>
                            </w:r>
                          </w:p>
                          <w:p w14:paraId="3C8A0337" w14:textId="15AA3857" w:rsidR="00D75312" w:rsidRDefault="00D75312"/>
                          <w:p w14:paraId="3E401B00" w14:textId="3C58AE16" w:rsidR="00D75312" w:rsidRDefault="00D75312"/>
                          <w:p w14:paraId="315C1828" w14:textId="067E7F7E" w:rsidR="00D75312" w:rsidRDefault="00D75312"/>
                          <w:p w14:paraId="3DEDB39B" w14:textId="631008F0" w:rsidR="00D75312" w:rsidRPr="00BD1B2F" w:rsidRDefault="00D753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1B99079" w14:textId="77777777" w:rsidR="00BD1B2F" w:rsidRDefault="00BD1B2F" w:rsidP="00D75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E40982" w14:textId="77777777" w:rsidR="00BD1B2F" w:rsidRDefault="00BD1B2F" w:rsidP="00D75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933D1E6" w14:textId="76E85A7B" w:rsidR="00D75312" w:rsidRPr="00056C7D" w:rsidRDefault="00D75312" w:rsidP="00D753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56C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Mission Statement</w:t>
                            </w:r>
                          </w:p>
                          <w:p w14:paraId="332BE5D3" w14:textId="3431136B" w:rsidR="00D75312" w:rsidRPr="00BD1B2F" w:rsidRDefault="00D75312" w:rsidP="00D753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1B2F">
                              <w:rPr>
                                <w:rFonts w:ascii="Times New Roman" w:hAnsi="Times New Roman" w:cs="Times New Roman"/>
                              </w:rPr>
                              <w:t>To provide a first-class program that enables students to earn an Associate of Arts, Associates of Applied Science and/or workforce certification while completing the requirements for the high school diploma.</w:t>
                            </w:r>
                          </w:p>
                          <w:p w14:paraId="3AFD0BFE" w14:textId="1BB68124" w:rsidR="00D75312" w:rsidRPr="00BD1B2F" w:rsidRDefault="00D75312" w:rsidP="00D75312">
                            <w:pPr>
                              <w:spacing w:after="0"/>
                              <w:jc w:val="center"/>
                              <w:rPr>
                                <w:color w:val="3C53C0" w:themeColor="accent5" w:themeShade="BF"/>
                              </w:rPr>
                            </w:pPr>
                            <w:r w:rsidRPr="00BD1B2F">
                              <w:rPr>
                                <w:rFonts w:ascii="Times New Roman" w:hAnsi="Times New Roman" w:cs="Times New Roman"/>
                                <w:color w:val="3C53C0" w:themeColor="accent5" w:themeShade="BF"/>
                              </w:rPr>
                              <w:t>Imagine, graduating from college before receiving your high school diploma.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279" w:type="dxa"/>
            <w:tcMar>
              <w:right w:w="1037" w:type="dxa"/>
            </w:tcMar>
          </w:tcPr>
          <w:p w14:paraId="484EB83E" w14:textId="77777777" w:rsidR="003D6189" w:rsidRPr="00C21BF2" w:rsidRDefault="003D6189" w:rsidP="003D6189">
            <w:pPr>
              <w:pStyle w:val="Title"/>
              <w:rPr>
                <w:rFonts w:ascii="Times New Roman" w:hAnsi="Times New Roman" w:cs="Times New Roman"/>
                <w:color w:val="3C53C0" w:themeColor="accent5" w:themeShade="BF"/>
                <w:sz w:val="52"/>
                <w:szCs w:val="44"/>
              </w:rPr>
            </w:pPr>
            <w:r w:rsidRPr="00C21BF2">
              <w:rPr>
                <w:rFonts w:ascii="Times New Roman" w:hAnsi="Times New Roman" w:cs="Times New Roman"/>
                <w:color w:val="3C53C0" w:themeColor="accent5" w:themeShade="BF"/>
                <w:sz w:val="52"/>
                <w:szCs w:val="44"/>
              </w:rPr>
              <w:t>St. Philip’s College</w:t>
            </w:r>
          </w:p>
          <w:p w14:paraId="48F821C3" w14:textId="70F53355" w:rsidR="00487062" w:rsidRPr="00487062" w:rsidRDefault="003D6189" w:rsidP="00487062">
            <w:pPr>
              <w:pStyle w:val="Title"/>
              <w:rPr>
                <w:rFonts w:ascii="Times New Roman" w:hAnsi="Times New Roman" w:cs="Times New Roman"/>
                <w:color w:val="3C53C0" w:themeColor="accent5" w:themeShade="BF"/>
                <w:sz w:val="36"/>
                <w:szCs w:val="28"/>
              </w:rPr>
            </w:pPr>
            <w:r w:rsidRPr="00C21BF2">
              <w:rPr>
                <w:rFonts w:ascii="Times New Roman" w:hAnsi="Times New Roman" w:cs="Times New Roman"/>
                <w:color w:val="3C53C0" w:themeColor="accent5" w:themeShade="BF"/>
                <w:sz w:val="36"/>
                <w:szCs w:val="28"/>
              </w:rPr>
              <w:t>Early College High School</w:t>
            </w:r>
          </w:p>
          <w:p w14:paraId="2B11E2CF" w14:textId="2ED44816" w:rsidR="00487062" w:rsidRDefault="00487062" w:rsidP="0048706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 Martin Luther King Dr.</w:t>
            </w:r>
          </w:p>
          <w:p w14:paraId="5E76FB1D" w14:textId="2F684125" w:rsidR="00487062" w:rsidRDefault="00487062" w:rsidP="0048706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Antonio, TX 78203</w:t>
            </w:r>
          </w:p>
          <w:p w14:paraId="20E409B9" w14:textId="281D880B" w:rsidR="00487062" w:rsidRDefault="00487062" w:rsidP="0048706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210-486-2406</w:t>
            </w:r>
          </w:p>
          <w:p w14:paraId="2F19664D" w14:textId="30D24669" w:rsidR="00403853" w:rsidRPr="000C7DE8" w:rsidRDefault="00A52CDE" w:rsidP="000C7DE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385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1A02995" wp14:editId="463D0E0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329565</wp:posOffset>
                      </wp:positionV>
                      <wp:extent cx="2772410" cy="5657215"/>
                      <wp:effectExtent l="0" t="0" r="27940" b="196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2410" cy="56572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EA87A" w14:textId="77777777" w:rsidR="000C7DE8" w:rsidRDefault="000C7DE8" w:rsidP="00403853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31FEE57" w14:textId="31EFDEAF" w:rsidR="00403853" w:rsidRPr="00583A75" w:rsidRDefault="00A52CDE" w:rsidP="00403853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Mrs. Ashlyn Barrientes</w:t>
                                  </w:r>
                                </w:p>
                                <w:p w14:paraId="186CB7ED" w14:textId="37F11550" w:rsidR="00A52CDE" w:rsidRDefault="00A52CDE" w:rsidP="00403853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Principal </w:t>
                                  </w:r>
                                </w:p>
                                <w:p w14:paraId="36CB75BB" w14:textId="77777777" w:rsidR="000C7DE8" w:rsidRDefault="000C7DE8" w:rsidP="00403853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53FA10" w14:textId="1CDCA98D" w:rsidR="00A52CDE" w:rsidRPr="00583A75" w:rsidRDefault="00A52CDE" w:rsidP="00403853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Mr. Greg Hiett</w:t>
                                  </w:r>
                                </w:p>
                                <w:p w14:paraId="58614DA1" w14:textId="36704E57" w:rsidR="00A52CDE" w:rsidRDefault="00A52CDE" w:rsidP="00403853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Associate Principal</w:t>
                                  </w:r>
                                </w:p>
                                <w:p w14:paraId="0D7A3D6B" w14:textId="77777777" w:rsidR="000C7DE8" w:rsidRDefault="000C7DE8" w:rsidP="00403853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69C2DAA" w14:textId="51746770" w:rsidR="00A52CDE" w:rsidRPr="00583A75" w:rsidRDefault="00A52CDE" w:rsidP="00403853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Mrs. Peggy Deleon</w:t>
                                  </w:r>
                                </w:p>
                                <w:p w14:paraId="3D31F09A" w14:textId="2592F53C" w:rsidR="00A52CDE" w:rsidRDefault="00A52CDE" w:rsidP="00A52CDE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Counselor</w:t>
                                  </w:r>
                                </w:p>
                                <w:p w14:paraId="11D6BD97" w14:textId="77777777" w:rsidR="000C7DE8" w:rsidRDefault="000C7DE8" w:rsidP="00A52CDE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BDE205" w14:textId="10B1007E" w:rsidR="00A52CDE" w:rsidRPr="00583A75" w:rsidRDefault="00A52CDE" w:rsidP="000C7DE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="000C7DE8"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s. </w:t>
                                  </w:r>
                                  <w:r w:rsidR="000C7DE8"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Kiah </w:t>
                                  </w:r>
                                  <w:r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Scott</w:t>
                                  </w:r>
                                </w:p>
                                <w:p w14:paraId="716C891C" w14:textId="76340592" w:rsidR="000C7DE8" w:rsidRDefault="000C7DE8" w:rsidP="000C7DE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College Bound Advisory</w:t>
                                  </w:r>
                                </w:p>
                                <w:p w14:paraId="44C6A953" w14:textId="77777777" w:rsidR="000C7DE8" w:rsidRDefault="000C7DE8" w:rsidP="000C7DE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3C21F1" w14:textId="54B9D1A6" w:rsidR="000C7DE8" w:rsidRPr="00583A75" w:rsidRDefault="000C7DE8" w:rsidP="000C7DE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Ms. Dora Carreon</w:t>
                                  </w:r>
                                </w:p>
                                <w:p w14:paraId="77ACA963" w14:textId="145AB597" w:rsidR="000C7DE8" w:rsidRDefault="000C7DE8" w:rsidP="000C7DE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Family &amp; Community Engagement Specialist (FACE)</w:t>
                                  </w:r>
                                </w:p>
                                <w:p w14:paraId="76F50C90" w14:textId="77777777" w:rsidR="000C7DE8" w:rsidRDefault="000C7DE8" w:rsidP="000C7DE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D4673BD" w14:textId="35361A09" w:rsidR="000C7DE8" w:rsidRPr="00583A75" w:rsidRDefault="000C7DE8" w:rsidP="000C7DE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83A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Mrs. Holly Kasper</w:t>
                                  </w:r>
                                </w:p>
                                <w:p w14:paraId="77919CB7" w14:textId="56ABCA1F" w:rsidR="000C7DE8" w:rsidRPr="00403853" w:rsidRDefault="000C7DE8" w:rsidP="000C7DE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Social Worker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2995" id="_x0000_s1027" type="#_x0000_t202" style="position:absolute;left:0;text-align:left;margin-left:2.1pt;margin-top:25.95pt;width:218.3pt;height:44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" fillcolor="white [3201]" strokecolor="#d64531 [3204]" strokeweight="1pt">
                      <v:textbox>
                        <w:txbxContent>
                          <w:p w14:paraId="5A3EA87A" w14:textId="77777777" w:rsidR="000C7DE8" w:rsidRDefault="000C7DE8" w:rsidP="0040385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31FEE57" w14:textId="31EFDEAF" w:rsidR="00403853" w:rsidRPr="00583A75" w:rsidRDefault="00A52CDE" w:rsidP="0040385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Mrs. Ashlyn Barrientes</w:t>
                            </w:r>
                          </w:p>
                          <w:p w14:paraId="186CB7ED" w14:textId="37F11550" w:rsidR="00A52CDE" w:rsidRDefault="00A52CDE" w:rsidP="0040385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Principal </w:t>
                            </w:r>
                          </w:p>
                          <w:p w14:paraId="36CB75BB" w14:textId="77777777" w:rsidR="000C7DE8" w:rsidRDefault="000C7DE8" w:rsidP="0040385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253FA10" w14:textId="1CDCA98D" w:rsidR="00A52CDE" w:rsidRPr="00583A75" w:rsidRDefault="00A52CDE" w:rsidP="0040385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Mr. Greg Hiett</w:t>
                            </w:r>
                          </w:p>
                          <w:p w14:paraId="58614DA1" w14:textId="36704E57" w:rsidR="00A52CDE" w:rsidRDefault="00A52CDE" w:rsidP="0040385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Associate Principal</w:t>
                            </w:r>
                          </w:p>
                          <w:p w14:paraId="0D7A3D6B" w14:textId="77777777" w:rsidR="000C7DE8" w:rsidRDefault="000C7DE8" w:rsidP="0040385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69C2DAA" w14:textId="51746770" w:rsidR="00A52CDE" w:rsidRPr="00583A75" w:rsidRDefault="00A52CDE" w:rsidP="0040385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Mrs. Peggy Deleon</w:t>
                            </w:r>
                          </w:p>
                          <w:p w14:paraId="3D31F09A" w14:textId="2592F53C" w:rsidR="00A52CDE" w:rsidRDefault="00A52CDE" w:rsidP="00A52CD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Counselor</w:t>
                            </w:r>
                          </w:p>
                          <w:p w14:paraId="11D6BD97" w14:textId="77777777" w:rsidR="000C7DE8" w:rsidRDefault="000C7DE8" w:rsidP="00A52CD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FBDE205" w14:textId="10B1007E" w:rsidR="00A52CDE" w:rsidRPr="00583A75" w:rsidRDefault="00A52CDE" w:rsidP="000C7DE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0C7DE8"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s. </w:t>
                            </w:r>
                            <w:r w:rsidR="000C7DE8"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Kiah </w:t>
                            </w:r>
                            <w:r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Scott</w:t>
                            </w:r>
                          </w:p>
                          <w:p w14:paraId="716C891C" w14:textId="76340592" w:rsidR="000C7DE8" w:rsidRDefault="000C7DE8" w:rsidP="000C7DE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College Bound Advisory</w:t>
                            </w:r>
                          </w:p>
                          <w:p w14:paraId="44C6A953" w14:textId="77777777" w:rsidR="000C7DE8" w:rsidRDefault="000C7DE8" w:rsidP="000C7DE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43C21F1" w14:textId="54B9D1A6" w:rsidR="000C7DE8" w:rsidRPr="00583A75" w:rsidRDefault="000C7DE8" w:rsidP="000C7DE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Ms. Dora Carreon</w:t>
                            </w:r>
                          </w:p>
                          <w:p w14:paraId="77ACA963" w14:textId="145AB597" w:rsidR="000C7DE8" w:rsidRDefault="000C7DE8" w:rsidP="000C7DE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Family &amp; Community Engagement Specialist (FACE)</w:t>
                            </w:r>
                          </w:p>
                          <w:p w14:paraId="76F50C90" w14:textId="77777777" w:rsidR="000C7DE8" w:rsidRDefault="000C7DE8" w:rsidP="000C7DE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D4673BD" w14:textId="35361A09" w:rsidR="000C7DE8" w:rsidRPr="00583A75" w:rsidRDefault="000C7DE8" w:rsidP="000C7DE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3A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Mrs. Holly Kasper</w:t>
                            </w:r>
                          </w:p>
                          <w:p w14:paraId="77919CB7" w14:textId="56ABCA1F" w:rsidR="000C7DE8" w:rsidRPr="00403853" w:rsidRDefault="000C7DE8" w:rsidP="000C7DE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Social Worker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87062" w:rsidRPr="00487062">
              <w:rPr>
                <w:rFonts w:ascii="Times New Roman" w:hAnsi="Times New Roman" w:cs="Times New Roman"/>
              </w:rPr>
              <w:t>https://schools.saisd.net/page/025.homepage</w:t>
            </w:r>
          </w:p>
        </w:tc>
        <w:tc>
          <w:tcPr>
            <w:tcW w:w="4245" w:type="dxa"/>
          </w:tcPr>
          <w:p w14:paraId="7C765BEE" w14:textId="3C11ED7E" w:rsidR="002D2D78" w:rsidRPr="00C21BF2" w:rsidRDefault="00C21BF2">
            <w:pPr>
              <w:pStyle w:val="Heading7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C21BF2">
              <w:rPr>
                <w:rFonts w:ascii="Times New Roman" w:hAnsi="Times New Roman" w:cs="Times New Roman"/>
                <w:sz w:val="18"/>
                <w:szCs w:val="18"/>
              </w:rPr>
              <w:t>San Antonio Independent School District</w:t>
            </w:r>
          </w:p>
          <w:p w14:paraId="56EF4996" w14:textId="16D0C45B" w:rsidR="00124B6C" w:rsidRDefault="00BD1B2F">
            <w:pPr>
              <w:pStyle w:val="Title"/>
              <w:rPr>
                <w:rFonts w:ascii="Times New Roman" w:hAnsi="Times New Roman" w:cs="Times New Roman"/>
                <w:sz w:val="52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44"/>
              </w:rPr>
              <w:drawing>
                <wp:anchor distT="0" distB="0" distL="114300" distR="114300" simplePos="0" relativeHeight="251665408" behindDoc="0" locked="0" layoutInCell="1" allowOverlap="1" wp14:anchorId="65427B28" wp14:editId="5B58773E">
                  <wp:simplePos x="0" y="0"/>
                  <wp:positionH relativeFrom="column">
                    <wp:posOffset>120765</wp:posOffset>
                  </wp:positionH>
                  <wp:positionV relativeFrom="page">
                    <wp:posOffset>393469</wp:posOffset>
                  </wp:positionV>
                  <wp:extent cx="2470245" cy="2284736"/>
                  <wp:effectExtent l="0" t="0" r="6350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245" cy="2284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79D48D" w14:textId="7925A64F" w:rsidR="00124B6C" w:rsidRDefault="00124B6C">
            <w:pPr>
              <w:pStyle w:val="Title"/>
              <w:rPr>
                <w:rFonts w:ascii="Times New Roman" w:hAnsi="Times New Roman" w:cs="Times New Roman"/>
                <w:sz w:val="52"/>
                <w:szCs w:val="44"/>
              </w:rPr>
            </w:pPr>
          </w:p>
          <w:p w14:paraId="541D39C8" w14:textId="139E6CD4" w:rsidR="00124B6C" w:rsidRDefault="00124B6C">
            <w:pPr>
              <w:pStyle w:val="Title"/>
              <w:rPr>
                <w:rFonts w:ascii="Times New Roman" w:hAnsi="Times New Roman" w:cs="Times New Roman"/>
                <w:sz w:val="52"/>
                <w:szCs w:val="44"/>
              </w:rPr>
            </w:pPr>
          </w:p>
          <w:p w14:paraId="782211AB" w14:textId="77777777" w:rsidR="00124B6C" w:rsidRDefault="00124B6C" w:rsidP="00C21BF2">
            <w:pPr>
              <w:pStyle w:val="Title"/>
              <w:jc w:val="left"/>
              <w:rPr>
                <w:rFonts w:ascii="Times New Roman" w:hAnsi="Times New Roman" w:cs="Times New Roman"/>
                <w:sz w:val="52"/>
                <w:szCs w:val="44"/>
              </w:rPr>
            </w:pPr>
          </w:p>
          <w:p w14:paraId="2EF4B214" w14:textId="77777777" w:rsidR="00C21BF2" w:rsidRDefault="00C21BF2">
            <w:pPr>
              <w:pStyle w:val="Title"/>
              <w:rPr>
                <w:rFonts w:ascii="Times New Roman" w:hAnsi="Times New Roman" w:cs="Times New Roman"/>
                <w:sz w:val="52"/>
                <w:szCs w:val="44"/>
              </w:rPr>
            </w:pPr>
          </w:p>
          <w:p w14:paraId="4B064CF8" w14:textId="77777777" w:rsidR="00BD1B2F" w:rsidRDefault="00BD1B2F">
            <w:pPr>
              <w:pStyle w:val="Title"/>
              <w:rPr>
                <w:rFonts w:ascii="Times New Roman" w:hAnsi="Times New Roman" w:cs="Times New Roman"/>
                <w:color w:val="3C53C0" w:themeColor="accent5" w:themeShade="BF"/>
                <w:sz w:val="52"/>
                <w:szCs w:val="44"/>
              </w:rPr>
            </w:pPr>
          </w:p>
          <w:p w14:paraId="271B0591" w14:textId="77777777" w:rsidR="00056C7D" w:rsidRDefault="00056C7D">
            <w:pPr>
              <w:pStyle w:val="Title"/>
              <w:rPr>
                <w:rFonts w:ascii="Times New Roman" w:hAnsi="Times New Roman" w:cs="Times New Roman"/>
                <w:color w:val="3C53C0" w:themeColor="accent5" w:themeShade="BF"/>
                <w:sz w:val="52"/>
                <w:szCs w:val="44"/>
              </w:rPr>
            </w:pPr>
          </w:p>
          <w:p w14:paraId="63B1AFFF" w14:textId="57A9C5ED" w:rsidR="002D2D78" w:rsidRPr="00C21BF2" w:rsidRDefault="00124B6C">
            <w:pPr>
              <w:pStyle w:val="Title"/>
              <w:rPr>
                <w:rFonts w:ascii="Times New Roman" w:hAnsi="Times New Roman" w:cs="Times New Roman"/>
                <w:color w:val="3C53C0" w:themeColor="accent5" w:themeShade="BF"/>
                <w:sz w:val="52"/>
                <w:szCs w:val="44"/>
              </w:rPr>
            </w:pPr>
            <w:r w:rsidRPr="00C21BF2">
              <w:rPr>
                <w:rFonts w:ascii="Times New Roman" w:hAnsi="Times New Roman" w:cs="Times New Roman"/>
                <w:color w:val="3C53C0" w:themeColor="accent5" w:themeShade="BF"/>
                <w:sz w:val="52"/>
                <w:szCs w:val="44"/>
              </w:rPr>
              <w:t>St. Philip’s College</w:t>
            </w:r>
          </w:p>
          <w:p w14:paraId="10684089" w14:textId="16235053" w:rsidR="00124B6C" w:rsidRPr="00C21BF2" w:rsidRDefault="00124B6C">
            <w:pPr>
              <w:pStyle w:val="Title"/>
              <w:rPr>
                <w:rFonts w:ascii="Times New Roman" w:hAnsi="Times New Roman" w:cs="Times New Roman"/>
                <w:color w:val="3C53C0" w:themeColor="accent5" w:themeShade="BF"/>
                <w:sz w:val="36"/>
                <w:szCs w:val="28"/>
              </w:rPr>
            </w:pPr>
            <w:r w:rsidRPr="00C21BF2">
              <w:rPr>
                <w:rFonts w:ascii="Times New Roman" w:hAnsi="Times New Roman" w:cs="Times New Roman"/>
                <w:color w:val="3C53C0" w:themeColor="accent5" w:themeShade="BF"/>
                <w:sz w:val="36"/>
                <w:szCs w:val="28"/>
              </w:rPr>
              <w:t>Early College High School</w:t>
            </w:r>
          </w:p>
          <w:p w14:paraId="32B9B144" w14:textId="05A1033D" w:rsidR="002D2D78" w:rsidRDefault="002D2D78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</w:p>
          <w:p w14:paraId="0D0600B2" w14:textId="317F9687" w:rsidR="00C21BF2" w:rsidRPr="003D6189" w:rsidRDefault="00C21BF2" w:rsidP="00C21B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D6189">
              <w:rPr>
                <w:rFonts w:ascii="Times New Roman" w:hAnsi="Times New Roman" w:cs="Times New Roman"/>
                <w:sz w:val="40"/>
                <w:szCs w:val="40"/>
              </w:rPr>
              <w:t>School-Parent Compact</w:t>
            </w:r>
          </w:p>
          <w:p w14:paraId="6D01FCF7" w14:textId="584F7D0E" w:rsidR="00C21BF2" w:rsidRPr="003D6189" w:rsidRDefault="00C21BF2" w:rsidP="00C21B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D6189">
              <w:rPr>
                <w:rFonts w:ascii="Times New Roman" w:hAnsi="Times New Roman" w:cs="Times New Roman"/>
                <w:sz w:val="40"/>
                <w:szCs w:val="40"/>
              </w:rPr>
              <w:t>Grades 9-12</w:t>
            </w:r>
          </w:p>
          <w:p w14:paraId="7C7D78EB" w14:textId="1148D0D1" w:rsidR="00C21BF2" w:rsidRPr="003D6189" w:rsidRDefault="00C21BF2" w:rsidP="00C21B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D6189">
              <w:rPr>
                <w:rFonts w:ascii="Times New Roman" w:hAnsi="Times New Roman" w:cs="Times New Roman"/>
                <w:sz w:val="40"/>
                <w:szCs w:val="40"/>
              </w:rPr>
              <w:t>2022-2022 School Year</w:t>
            </w:r>
          </w:p>
          <w:p w14:paraId="0B859A27" w14:textId="3964E752" w:rsidR="00124B6C" w:rsidRDefault="00124B6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</w:p>
          <w:p w14:paraId="6F0AF500" w14:textId="1265F465" w:rsidR="00124B6C" w:rsidRDefault="00124B6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</w:p>
          <w:p w14:paraId="1CFE4F18" w14:textId="632D19CB" w:rsidR="00124B6C" w:rsidRDefault="00124B6C" w:rsidP="00056C7D">
            <w:pPr>
              <w:pStyle w:val="Heading3"/>
              <w:jc w:val="left"/>
              <w:outlineLvl w:val="2"/>
              <w:rPr>
                <w:rFonts w:ascii="Times New Roman" w:hAnsi="Times New Roman" w:cs="Times New Roman"/>
              </w:rPr>
            </w:pPr>
          </w:p>
          <w:p w14:paraId="49DB82A0" w14:textId="1082BC39" w:rsidR="00124B6C" w:rsidRDefault="00124B6C" w:rsidP="00124B6C">
            <w:pPr>
              <w:pStyle w:val="Heading3"/>
              <w:jc w:val="left"/>
              <w:outlineLvl w:val="2"/>
              <w:rPr>
                <w:rFonts w:ascii="Times New Roman" w:hAnsi="Times New Roman" w:cs="Times New Roman"/>
              </w:rPr>
            </w:pPr>
          </w:p>
          <w:p w14:paraId="18D23933" w14:textId="3A70C6C1" w:rsidR="0071088E" w:rsidRPr="00124B6C" w:rsidRDefault="0071088E" w:rsidP="00BD1B2F">
            <w:pPr>
              <w:pStyle w:val="TableDescrip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  <w:p w14:paraId="53E9158B" w14:textId="016F8D0F" w:rsidR="002D2D78" w:rsidRPr="00124B6C" w:rsidRDefault="003D6189" w:rsidP="003D6189">
            <w:pPr>
              <w:spacing w:after="240" w:line="28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August 29, 2022</w:t>
            </w:r>
          </w:p>
        </w:tc>
      </w:tr>
      <w:tr w:rsidR="002D2D78" w:rsidRPr="00124B6C" w14:paraId="782541E5" w14:textId="77777777" w:rsidTr="000C3A20">
        <w:trPr>
          <w:trHeight w:val="9144"/>
          <w:jc w:val="center"/>
        </w:trPr>
        <w:tc>
          <w:tcPr>
            <w:tcW w:w="5279" w:type="dxa"/>
            <w:tcMar>
              <w:top w:w="216" w:type="dxa"/>
              <w:right w:w="1037" w:type="dxa"/>
            </w:tcMar>
          </w:tcPr>
          <w:p w14:paraId="6F25C06F" w14:textId="77777777" w:rsidR="002D2D78" w:rsidRPr="0083178B" w:rsidRDefault="00583A75" w:rsidP="00583A75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28"/>
              </w:rPr>
            </w:pPr>
            <w:r w:rsidRPr="0083178B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28"/>
              </w:rPr>
              <w:lastRenderedPageBreak/>
              <w:t>WHAT IS A SCHOOL</w:t>
            </w:r>
            <w:r w:rsidR="00801DF7" w:rsidRPr="0083178B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28"/>
              </w:rPr>
              <w:t>-PARENT COMPACT?</w:t>
            </w:r>
          </w:p>
          <w:p w14:paraId="3B974659" w14:textId="77777777" w:rsidR="00801DF7" w:rsidRPr="0083178B" w:rsidRDefault="00801DF7" w:rsidP="00583A75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8E31A27" w14:textId="77777777" w:rsidR="00801DF7" w:rsidRPr="0083178B" w:rsidRDefault="00801DF7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83178B">
              <w:rPr>
                <w:rFonts w:ascii="Times New Roman" w:hAnsi="Times New Roman" w:cs="Times New Roman"/>
                <w:color w:val="auto"/>
              </w:rPr>
              <w:t xml:space="preserve">A school compact is a written agreement between a school, its parents, and </w:t>
            </w:r>
            <w:r w:rsidR="0093432E" w:rsidRPr="0083178B">
              <w:rPr>
                <w:rFonts w:ascii="Times New Roman" w:hAnsi="Times New Roman" w:cs="Times New Roman"/>
                <w:color w:val="auto"/>
              </w:rPr>
              <w:t>students. The compact gives strategies to help support students’ success in school.</w:t>
            </w:r>
          </w:p>
          <w:p w14:paraId="6EBD1550" w14:textId="77777777" w:rsidR="0093432E" w:rsidRPr="0083178B" w:rsidRDefault="0093432E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</w:rPr>
            </w:pPr>
          </w:p>
          <w:p w14:paraId="4F38096F" w14:textId="77777777" w:rsidR="0093432E" w:rsidRPr="0083178B" w:rsidRDefault="0093432E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83178B">
              <w:rPr>
                <w:rFonts w:ascii="Times New Roman" w:hAnsi="Times New Roman" w:cs="Times New Roman"/>
                <w:color w:val="auto"/>
              </w:rPr>
              <w:t>The compact explains what families and schools can do to make a connection for the student between the two “worlds” they live in, home and school.</w:t>
            </w:r>
          </w:p>
          <w:p w14:paraId="1D737E54" w14:textId="77777777" w:rsidR="0093432E" w:rsidRPr="0083178B" w:rsidRDefault="0093432E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</w:rPr>
            </w:pPr>
          </w:p>
          <w:p w14:paraId="65517407" w14:textId="77777777" w:rsidR="0093432E" w:rsidRPr="0083178B" w:rsidRDefault="0093432E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83178B">
              <w:rPr>
                <w:rFonts w:ascii="Times New Roman" w:hAnsi="Times New Roman" w:cs="Times New Roman"/>
                <w:color w:val="auto"/>
              </w:rPr>
              <w:t>Parents, students, and the school work together to create a group of ideas that can assist the student with realizing their potential. This becomes an agreement by all those involved in the child’s education.</w:t>
            </w:r>
          </w:p>
          <w:p w14:paraId="3EC0F6C9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</w:rPr>
            </w:pPr>
          </w:p>
          <w:p w14:paraId="55040137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83178B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HOW WILL WE COMMUNICATE?</w:t>
            </w:r>
          </w:p>
          <w:p w14:paraId="09C4EF93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  <w:p w14:paraId="446A727F" w14:textId="1B9B003F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3178B">
              <w:rPr>
                <w:rFonts w:ascii="Times New Roman" w:hAnsi="Times New Roman" w:cs="Times New Roman"/>
                <w:color w:val="auto"/>
                <w:szCs w:val="24"/>
              </w:rPr>
              <w:t>Conduct at least 1 parent-teacher conference to provide each student the support he or she needs to be successful.</w:t>
            </w:r>
          </w:p>
          <w:p w14:paraId="24652D5B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80E6892" w14:textId="5889C5F0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3178B">
              <w:rPr>
                <w:rFonts w:ascii="Times New Roman" w:hAnsi="Times New Roman" w:cs="Times New Roman"/>
                <w:color w:val="auto"/>
                <w:szCs w:val="24"/>
              </w:rPr>
              <w:t>Communicate via phone, email, remind, or on zoom.</w:t>
            </w:r>
          </w:p>
          <w:p w14:paraId="387B65C6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647B2F7" w14:textId="1B3372D0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3178B">
              <w:rPr>
                <w:rFonts w:ascii="Times New Roman" w:hAnsi="Times New Roman" w:cs="Times New Roman"/>
                <w:color w:val="auto"/>
                <w:szCs w:val="24"/>
              </w:rPr>
              <w:t>Offer parent meetings that focus on student success in an early college setting.</w:t>
            </w:r>
          </w:p>
          <w:p w14:paraId="1FC856AD" w14:textId="77777777" w:rsidR="002649A2" w:rsidRPr="0083178B" w:rsidRDefault="002649A2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131B74A7" w14:textId="06EA7C50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3178B">
              <w:rPr>
                <w:rFonts w:ascii="Times New Roman" w:hAnsi="Times New Roman" w:cs="Times New Roman"/>
                <w:color w:val="auto"/>
                <w:szCs w:val="24"/>
              </w:rPr>
              <w:t xml:space="preserve">School Campus Calendar </w:t>
            </w:r>
            <w:r w:rsidR="002649A2" w:rsidRPr="0083178B">
              <w:rPr>
                <w:rFonts w:ascii="Times New Roman" w:hAnsi="Times New Roman" w:cs="Times New Roman"/>
                <w:color w:val="auto"/>
                <w:szCs w:val="24"/>
              </w:rPr>
              <w:t xml:space="preserve">on </w:t>
            </w:r>
            <w:r w:rsidRPr="0083178B">
              <w:rPr>
                <w:rFonts w:ascii="Times New Roman" w:hAnsi="Times New Roman" w:cs="Times New Roman"/>
                <w:color w:val="auto"/>
                <w:szCs w:val="24"/>
              </w:rPr>
              <w:t>website</w:t>
            </w:r>
          </w:p>
          <w:p w14:paraId="3E878FD4" w14:textId="77777777" w:rsidR="002649A2" w:rsidRPr="0083178B" w:rsidRDefault="002649A2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3CA58B5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3178B">
              <w:rPr>
                <w:rFonts w:ascii="Times New Roman" w:hAnsi="Times New Roman" w:cs="Times New Roman"/>
                <w:color w:val="auto"/>
                <w:szCs w:val="24"/>
              </w:rPr>
              <w:t>Social Media</w:t>
            </w:r>
          </w:p>
          <w:p w14:paraId="6180CBD2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BAE5E9D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039797B8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593D3159" w14:textId="77777777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CB3272E" w14:textId="69A42570" w:rsidR="00BD4C23" w:rsidRPr="0083178B" w:rsidRDefault="00BD4C23" w:rsidP="0093432E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5279" w:type="dxa"/>
            <w:tcMar>
              <w:top w:w="216" w:type="dxa"/>
              <w:right w:w="1037" w:type="dxa"/>
            </w:tcMar>
          </w:tcPr>
          <w:p w14:paraId="11CBF156" w14:textId="77777777" w:rsidR="00FB79B2" w:rsidRDefault="002649A2" w:rsidP="002649A2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TEAMING UP </w:t>
            </w:r>
          </w:p>
          <w:p w14:paraId="77BCEF00" w14:textId="56F799AE" w:rsidR="00FB79B2" w:rsidRDefault="002649A2" w:rsidP="006D1FE4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 SUCCESS</w:t>
            </w:r>
          </w:p>
          <w:p w14:paraId="463E3A1F" w14:textId="77777777" w:rsidR="00FB79B2" w:rsidRPr="0083178B" w:rsidRDefault="00FB79B2" w:rsidP="002649A2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8B">
              <w:rPr>
                <w:rFonts w:ascii="Times New Roman" w:hAnsi="Times New Roman" w:cs="Times New Roman"/>
                <w:sz w:val="20"/>
                <w:szCs w:val="20"/>
              </w:rPr>
              <w:t xml:space="preserve">We hope you will join with us this year to provide the very best education for your son or daughter. </w:t>
            </w:r>
          </w:p>
          <w:p w14:paraId="1E11AF7F" w14:textId="41C5A92A" w:rsidR="00FB79B2" w:rsidRPr="006D1FE4" w:rsidRDefault="00FB79B2" w:rsidP="006D1FE4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8B">
              <w:rPr>
                <w:rFonts w:ascii="Times New Roman" w:hAnsi="Times New Roman" w:cs="Times New Roman"/>
                <w:sz w:val="20"/>
                <w:szCs w:val="20"/>
              </w:rPr>
              <w:t>Overwhelming evidence indicates when parents are involved, engaged, and invested in the education of their child, he/she will have academic performance, and continue to higher education.</w:t>
            </w:r>
          </w:p>
          <w:p w14:paraId="71B43D46" w14:textId="77777777" w:rsidR="00FB79B2" w:rsidRDefault="00FB79B2" w:rsidP="00FB79B2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school will:</w:t>
            </w:r>
          </w:p>
          <w:p w14:paraId="062BD33A" w14:textId="77777777" w:rsidR="00FB79B2" w:rsidRPr="006D1FE4" w:rsidRDefault="00FB79B2" w:rsidP="00FB79B2">
            <w:pPr>
              <w:pStyle w:val="ListParagraph"/>
              <w:numPr>
                <w:ilvl w:val="0"/>
                <w:numId w:val="11"/>
              </w:numPr>
              <w:tabs>
                <w:tab w:val="left" w:pos="1329"/>
              </w:tabs>
              <w:rPr>
                <w:rFonts w:ascii="Times New Roman" w:hAnsi="Times New Roman" w:cs="Times New Roman"/>
              </w:rPr>
            </w:pPr>
            <w:r w:rsidRPr="006D1FE4">
              <w:rPr>
                <w:rFonts w:ascii="Times New Roman" w:hAnsi="Times New Roman" w:cs="Times New Roman"/>
              </w:rPr>
              <w:t xml:space="preserve">Provide high quality content and instruction in all subject </w:t>
            </w:r>
            <w:proofErr w:type="gramStart"/>
            <w:r w:rsidRPr="006D1FE4">
              <w:rPr>
                <w:rFonts w:ascii="Times New Roman" w:hAnsi="Times New Roman" w:cs="Times New Roman"/>
              </w:rPr>
              <w:t>areas;</w:t>
            </w:r>
            <w:proofErr w:type="gramEnd"/>
            <w:r w:rsidRPr="006D1FE4">
              <w:rPr>
                <w:rFonts w:ascii="Times New Roman" w:hAnsi="Times New Roman" w:cs="Times New Roman"/>
              </w:rPr>
              <w:t xml:space="preserve"> reading, math, science, writing, social studies, and physical education using TEKS guidelines.</w:t>
            </w:r>
          </w:p>
          <w:p w14:paraId="608B7FB5" w14:textId="77777777" w:rsidR="00FB79B2" w:rsidRPr="006D1FE4" w:rsidRDefault="00FB79B2" w:rsidP="00FB79B2">
            <w:pPr>
              <w:pStyle w:val="ListParagraph"/>
              <w:numPr>
                <w:ilvl w:val="0"/>
                <w:numId w:val="11"/>
              </w:numPr>
              <w:tabs>
                <w:tab w:val="left" w:pos="1329"/>
              </w:tabs>
              <w:rPr>
                <w:rFonts w:ascii="Times New Roman" w:hAnsi="Times New Roman" w:cs="Times New Roman"/>
              </w:rPr>
            </w:pPr>
            <w:r w:rsidRPr="006D1FE4">
              <w:rPr>
                <w:rFonts w:ascii="Times New Roman" w:hAnsi="Times New Roman" w:cs="Times New Roman"/>
              </w:rPr>
              <w:t>Ensure a supportive, safe</w:t>
            </w:r>
            <w:r w:rsidR="0083178B" w:rsidRPr="006D1FE4">
              <w:rPr>
                <w:rFonts w:ascii="Times New Roman" w:hAnsi="Times New Roman" w:cs="Times New Roman"/>
              </w:rPr>
              <w:t>, &amp; effective learning environment.</w:t>
            </w:r>
          </w:p>
          <w:p w14:paraId="3F34EC4B" w14:textId="77777777" w:rsidR="0083178B" w:rsidRPr="006D1FE4" w:rsidRDefault="0083178B" w:rsidP="00FB79B2">
            <w:pPr>
              <w:pStyle w:val="ListParagraph"/>
              <w:numPr>
                <w:ilvl w:val="0"/>
                <w:numId w:val="11"/>
              </w:numPr>
              <w:tabs>
                <w:tab w:val="left" w:pos="1329"/>
              </w:tabs>
              <w:rPr>
                <w:rFonts w:ascii="Times New Roman" w:hAnsi="Times New Roman" w:cs="Times New Roman"/>
              </w:rPr>
            </w:pPr>
            <w:r w:rsidRPr="006D1FE4">
              <w:rPr>
                <w:rFonts w:ascii="Times New Roman" w:hAnsi="Times New Roman" w:cs="Times New Roman"/>
              </w:rPr>
              <w:t>Progress reports every 4 weeks</w:t>
            </w:r>
          </w:p>
          <w:p w14:paraId="2FB9E9F7" w14:textId="77777777" w:rsidR="0083178B" w:rsidRPr="006D1FE4" w:rsidRDefault="0083178B" w:rsidP="00FB79B2">
            <w:pPr>
              <w:pStyle w:val="ListParagraph"/>
              <w:numPr>
                <w:ilvl w:val="0"/>
                <w:numId w:val="11"/>
              </w:numPr>
              <w:tabs>
                <w:tab w:val="left" w:pos="1329"/>
              </w:tabs>
              <w:rPr>
                <w:rFonts w:ascii="Times New Roman" w:hAnsi="Times New Roman" w:cs="Times New Roman"/>
              </w:rPr>
            </w:pPr>
            <w:r w:rsidRPr="006D1FE4">
              <w:rPr>
                <w:rFonts w:ascii="Times New Roman" w:hAnsi="Times New Roman" w:cs="Times New Roman"/>
              </w:rPr>
              <w:t>Report cards every 9 weeks</w:t>
            </w:r>
          </w:p>
          <w:p w14:paraId="710BAEEF" w14:textId="77777777" w:rsidR="0083178B" w:rsidRPr="006D1FE4" w:rsidRDefault="0083178B" w:rsidP="00FB79B2">
            <w:pPr>
              <w:pStyle w:val="ListParagraph"/>
              <w:numPr>
                <w:ilvl w:val="0"/>
                <w:numId w:val="11"/>
              </w:numPr>
              <w:tabs>
                <w:tab w:val="left" w:pos="1329"/>
              </w:tabs>
              <w:rPr>
                <w:rFonts w:ascii="Times New Roman" w:hAnsi="Times New Roman" w:cs="Times New Roman"/>
              </w:rPr>
            </w:pPr>
            <w:r w:rsidRPr="006D1FE4">
              <w:rPr>
                <w:rFonts w:ascii="Times New Roman" w:hAnsi="Times New Roman" w:cs="Times New Roman"/>
              </w:rPr>
              <w:t>Ongoing classroom assessments</w:t>
            </w:r>
          </w:p>
          <w:p w14:paraId="69E974BA" w14:textId="77777777" w:rsidR="0083178B" w:rsidRPr="006D1FE4" w:rsidRDefault="0083178B" w:rsidP="00FB79B2">
            <w:pPr>
              <w:pStyle w:val="ListParagraph"/>
              <w:numPr>
                <w:ilvl w:val="0"/>
                <w:numId w:val="11"/>
              </w:numPr>
              <w:tabs>
                <w:tab w:val="left" w:pos="1329"/>
              </w:tabs>
              <w:rPr>
                <w:rFonts w:ascii="Times New Roman" w:hAnsi="Times New Roman" w:cs="Times New Roman"/>
              </w:rPr>
            </w:pPr>
            <w:r w:rsidRPr="006D1FE4">
              <w:rPr>
                <w:rFonts w:ascii="Times New Roman" w:hAnsi="Times New Roman" w:cs="Times New Roman"/>
              </w:rPr>
              <w:t>STAAR/EOC assessments</w:t>
            </w:r>
          </w:p>
          <w:p w14:paraId="366B2DBD" w14:textId="77777777" w:rsidR="0083178B" w:rsidRPr="006D1FE4" w:rsidRDefault="0083178B" w:rsidP="00FB79B2">
            <w:pPr>
              <w:pStyle w:val="ListParagraph"/>
              <w:numPr>
                <w:ilvl w:val="0"/>
                <w:numId w:val="11"/>
              </w:numPr>
              <w:tabs>
                <w:tab w:val="left" w:pos="1329"/>
              </w:tabs>
              <w:rPr>
                <w:rFonts w:ascii="Times New Roman" w:hAnsi="Times New Roman" w:cs="Times New Roman"/>
              </w:rPr>
            </w:pPr>
            <w:r w:rsidRPr="006D1FE4">
              <w:rPr>
                <w:rFonts w:ascii="Times New Roman" w:hAnsi="Times New Roman" w:cs="Times New Roman"/>
              </w:rPr>
              <w:t>Access to faculty and staff</w:t>
            </w:r>
          </w:p>
          <w:p w14:paraId="25E04D29" w14:textId="77777777" w:rsidR="0083178B" w:rsidRDefault="0083178B" w:rsidP="0083178B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parent/guardian will:</w:t>
            </w:r>
          </w:p>
          <w:p w14:paraId="4C7F7972" w14:textId="77777777" w:rsidR="0083178B" w:rsidRPr="006D1FE4" w:rsidRDefault="0083178B" w:rsidP="0083178B">
            <w:pPr>
              <w:pStyle w:val="ListParagraph"/>
              <w:numPr>
                <w:ilvl w:val="0"/>
                <w:numId w:val="12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 w:rsidRPr="006D1FE4">
              <w:rPr>
                <w:rFonts w:ascii="Times New Roman" w:hAnsi="Times New Roman" w:cs="Times New Roman"/>
              </w:rPr>
              <w:t>Have your child at school every day on time and in uniform.</w:t>
            </w:r>
          </w:p>
          <w:p w14:paraId="2D121D84" w14:textId="77777777" w:rsidR="0083178B" w:rsidRPr="006D1FE4" w:rsidRDefault="0083178B" w:rsidP="0083178B">
            <w:pPr>
              <w:pStyle w:val="ListParagraph"/>
              <w:numPr>
                <w:ilvl w:val="0"/>
                <w:numId w:val="12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 w:rsidRPr="006D1FE4">
              <w:rPr>
                <w:rFonts w:ascii="Times New Roman" w:hAnsi="Times New Roman" w:cs="Times New Roman"/>
              </w:rPr>
              <w:t>Give your child support and a quiet place to complete homework.</w:t>
            </w:r>
          </w:p>
          <w:p w14:paraId="4C9A5163" w14:textId="77777777" w:rsidR="0083178B" w:rsidRPr="006D1FE4" w:rsidRDefault="0083178B" w:rsidP="0083178B">
            <w:pPr>
              <w:pStyle w:val="ListParagraph"/>
              <w:numPr>
                <w:ilvl w:val="0"/>
                <w:numId w:val="12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 w:rsidRPr="006D1FE4">
              <w:rPr>
                <w:rFonts w:ascii="Times New Roman" w:hAnsi="Times New Roman" w:cs="Times New Roman"/>
              </w:rPr>
              <w:t>Participate in decisions about your child’s education.</w:t>
            </w:r>
          </w:p>
          <w:p w14:paraId="6622CC67" w14:textId="77777777" w:rsidR="0083178B" w:rsidRPr="006D1FE4" w:rsidRDefault="0083178B" w:rsidP="0083178B">
            <w:pPr>
              <w:pStyle w:val="ListParagraph"/>
              <w:numPr>
                <w:ilvl w:val="0"/>
                <w:numId w:val="12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 w:rsidRPr="006D1FE4">
              <w:rPr>
                <w:rFonts w:ascii="Times New Roman" w:hAnsi="Times New Roman" w:cs="Times New Roman"/>
              </w:rPr>
              <w:t>Communicate regularly with your child’s teachers.</w:t>
            </w:r>
          </w:p>
          <w:p w14:paraId="6A6D81DF" w14:textId="449F0CDE" w:rsidR="0083178B" w:rsidRPr="006D1FE4" w:rsidRDefault="0083178B" w:rsidP="0083178B">
            <w:pPr>
              <w:pStyle w:val="ListParagraph"/>
              <w:numPr>
                <w:ilvl w:val="0"/>
                <w:numId w:val="12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 w:rsidRPr="006D1FE4">
              <w:rPr>
                <w:rFonts w:ascii="Times New Roman" w:hAnsi="Times New Roman" w:cs="Times New Roman"/>
              </w:rPr>
              <w:t xml:space="preserve">Support your child’s learning via Frontline Parent Portal, attending parent meetings, </w:t>
            </w:r>
            <w:r w:rsidR="006D1FE4" w:rsidRPr="006D1FE4">
              <w:rPr>
                <w:rFonts w:ascii="Times New Roman" w:hAnsi="Times New Roman" w:cs="Times New Roman"/>
              </w:rPr>
              <w:t>events, and utilizing communication resources.</w:t>
            </w:r>
          </w:p>
          <w:p w14:paraId="328C572B" w14:textId="77777777" w:rsidR="006D1FE4" w:rsidRDefault="006D1FE4" w:rsidP="006D1FE4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student will:</w:t>
            </w:r>
          </w:p>
          <w:p w14:paraId="1D5FFF13" w14:textId="0B12506E" w:rsidR="006D1FE4" w:rsidRPr="006D1FE4" w:rsidRDefault="006D1FE4" w:rsidP="006D1FE4">
            <w:pPr>
              <w:pStyle w:val="ListParagraph"/>
              <w:numPr>
                <w:ilvl w:val="0"/>
                <w:numId w:val="13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 w:rsidRPr="006D1FE4">
              <w:rPr>
                <w:rFonts w:ascii="Times New Roman" w:hAnsi="Times New Roman" w:cs="Times New Roman"/>
              </w:rPr>
              <w:t>Come to school every day to learn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BEBCFC" w14:textId="71DF7360" w:rsidR="006D1FE4" w:rsidRPr="006D1FE4" w:rsidRDefault="006D1FE4" w:rsidP="006D1FE4">
            <w:pPr>
              <w:pStyle w:val="ListParagraph"/>
              <w:numPr>
                <w:ilvl w:val="0"/>
                <w:numId w:val="13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Finish all assignments every day.</w:t>
            </w:r>
          </w:p>
          <w:p w14:paraId="0C75EE6E" w14:textId="2A008AF4" w:rsidR="006D1FE4" w:rsidRPr="006D1FE4" w:rsidRDefault="006D1FE4" w:rsidP="006D1FE4">
            <w:pPr>
              <w:pStyle w:val="ListParagraph"/>
              <w:numPr>
                <w:ilvl w:val="0"/>
                <w:numId w:val="13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Always give maximum effort to your education.</w:t>
            </w:r>
          </w:p>
          <w:p w14:paraId="68E55716" w14:textId="3B7F20A8" w:rsidR="006D1FE4" w:rsidRPr="006D1FE4" w:rsidRDefault="006D1FE4" w:rsidP="006D1FE4">
            <w:pPr>
              <w:pStyle w:val="ListParagraph"/>
              <w:numPr>
                <w:ilvl w:val="0"/>
                <w:numId w:val="13"/>
              </w:numPr>
              <w:tabs>
                <w:tab w:val="left" w:pos="132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Share school notes, information, and planner with parent or guardian.</w:t>
            </w:r>
          </w:p>
        </w:tc>
        <w:tc>
          <w:tcPr>
            <w:tcW w:w="4245" w:type="dxa"/>
            <w:tcMar>
              <w:top w:w="216" w:type="dxa"/>
            </w:tcMar>
          </w:tcPr>
          <w:p w14:paraId="61A575CA" w14:textId="77777777" w:rsidR="00323B26" w:rsidRDefault="00323B26" w:rsidP="00323B26">
            <w:pPr>
              <w:pStyle w:val="Heading5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</w:pPr>
            <w:r w:rsidRPr="00323B26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PARENTS</w:t>
            </w:r>
            <w:r w:rsidRPr="00323B26"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  <w:t xml:space="preserve"> </w:t>
            </w:r>
          </w:p>
          <w:p w14:paraId="010A7533" w14:textId="77777777" w:rsidR="00323B26" w:rsidRDefault="00323B26" w:rsidP="00323B26">
            <w:pPr>
              <w:pStyle w:val="Heading5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</w:pPr>
            <w:r w:rsidRPr="00323B2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AS</w:t>
            </w:r>
            <w:r w:rsidRPr="00323B26"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  <w:t xml:space="preserve"> </w:t>
            </w:r>
          </w:p>
          <w:p w14:paraId="47DED227" w14:textId="77777777" w:rsidR="002D2D78" w:rsidRDefault="00323B26" w:rsidP="00323B26">
            <w:pPr>
              <w:pStyle w:val="Heading5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 w:rsidRPr="00323B26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PARTNERS</w:t>
            </w:r>
          </w:p>
          <w:p w14:paraId="6963A461" w14:textId="77777777" w:rsidR="00323B26" w:rsidRDefault="00323B26" w:rsidP="00323B26">
            <w:pPr>
              <w:pStyle w:val="Heading5"/>
              <w:ind w:left="0"/>
              <w:jc w:val="center"/>
              <w:outlineLvl w:val="4"/>
              <w:rPr>
                <w:rFonts w:ascii="Times New Roman" w:hAnsi="Times New Roman" w:cs="Times New Roman"/>
                <w:sz w:val="32"/>
                <w:szCs w:val="28"/>
              </w:rPr>
            </w:pPr>
            <w:r w:rsidRPr="00323B26">
              <w:rPr>
                <w:rFonts w:ascii="Times New Roman" w:hAnsi="Times New Roman" w:cs="Times New Roman"/>
                <w:sz w:val="32"/>
                <w:szCs w:val="28"/>
              </w:rPr>
              <w:t>Opportunities for</w:t>
            </w:r>
          </w:p>
          <w:p w14:paraId="2DD080E4" w14:textId="77777777" w:rsidR="00323B26" w:rsidRDefault="00323B26" w:rsidP="00323B26">
            <w:pPr>
              <w:pStyle w:val="Heading5"/>
              <w:ind w:left="0"/>
              <w:jc w:val="center"/>
              <w:outlineLvl w:val="4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323B26">
              <w:rPr>
                <w:rFonts w:ascii="Times New Roman" w:hAnsi="Times New Roman" w:cs="Times New Roman"/>
                <w:sz w:val="32"/>
                <w:szCs w:val="28"/>
              </w:rPr>
              <w:t>Family Engagement</w:t>
            </w:r>
          </w:p>
          <w:p w14:paraId="5BDF531D" w14:textId="77777777" w:rsidR="00323B26" w:rsidRDefault="00323B26" w:rsidP="00323B26">
            <w:pPr>
              <w:pStyle w:val="Heading5"/>
              <w:ind w:left="0"/>
              <w:jc w:val="center"/>
              <w:outlineLvl w:val="4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5F119B6A" w14:textId="77777777" w:rsidR="00323B26" w:rsidRPr="00BF047F" w:rsidRDefault="00323B26" w:rsidP="00323B26">
            <w:pPr>
              <w:pStyle w:val="Heading5"/>
              <w:numPr>
                <w:ilvl w:val="0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Parent Advisory Council</w:t>
            </w:r>
          </w:p>
          <w:p w14:paraId="047FE6CE" w14:textId="77777777" w:rsidR="00323B26" w:rsidRPr="00BF047F" w:rsidRDefault="00323B26" w:rsidP="00323B26">
            <w:pPr>
              <w:pStyle w:val="Heading5"/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9F45C64" w14:textId="593B2383" w:rsidR="00323B26" w:rsidRPr="00BF047F" w:rsidRDefault="00323B26" w:rsidP="00323B26">
            <w:pPr>
              <w:pStyle w:val="Heading5"/>
              <w:numPr>
                <w:ilvl w:val="0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Parent Workshops:</w:t>
            </w:r>
          </w:p>
          <w:p w14:paraId="3E894CE2" w14:textId="77777777" w:rsidR="00323B26" w:rsidRPr="00BF047F" w:rsidRDefault="00323B26" w:rsidP="00323B2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FDFDA" w14:textId="77777777" w:rsidR="00323B26" w:rsidRPr="00BF047F" w:rsidRDefault="00323B26" w:rsidP="00267295">
            <w:pPr>
              <w:pStyle w:val="Heading5"/>
              <w:numPr>
                <w:ilvl w:val="1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College &amp; Career Readiness</w:t>
            </w:r>
          </w:p>
          <w:p w14:paraId="26953589" w14:textId="77777777" w:rsidR="00323B26" w:rsidRPr="00BF047F" w:rsidRDefault="00323B26" w:rsidP="00267295">
            <w:pPr>
              <w:pStyle w:val="Heading5"/>
              <w:numPr>
                <w:ilvl w:val="1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Parent Leadership</w:t>
            </w:r>
          </w:p>
          <w:p w14:paraId="7E119231" w14:textId="77777777" w:rsidR="00323B26" w:rsidRPr="00BF047F" w:rsidRDefault="00323B26" w:rsidP="00267295">
            <w:pPr>
              <w:pStyle w:val="Heading5"/>
              <w:numPr>
                <w:ilvl w:val="1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Testing</w:t>
            </w:r>
            <w:r w:rsidR="00267295" w:rsidRPr="00BF047F">
              <w:rPr>
                <w:rFonts w:ascii="Times New Roman" w:hAnsi="Times New Roman" w:cs="Times New Roman"/>
                <w:sz w:val="28"/>
                <w:szCs w:val="24"/>
              </w:rPr>
              <w:t>/EOC, TSI</w:t>
            </w:r>
          </w:p>
          <w:p w14:paraId="24A3A937" w14:textId="77777777" w:rsidR="00267295" w:rsidRPr="00BF047F" w:rsidRDefault="00267295" w:rsidP="00267295">
            <w:pPr>
              <w:pStyle w:val="Heading5"/>
              <w:numPr>
                <w:ilvl w:val="1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Understanding Data</w:t>
            </w:r>
          </w:p>
          <w:p w14:paraId="0A99D226" w14:textId="77777777" w:rsidR="00267295" w:rsidRPr="00BF047F" w:rsidRDefault="00267295" w:rsidP="00267295">
            <w:pPr>
              <w:pStyle w:val="Heading5"/>
              <w:numPr>
                <w:ilvl w:val="1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District &amp; Campus Resources</w:t>
            </w:r>
          </w:p>
          <w:p w14:paraId="3C95F926" w14:textId="77777777" w:rsidR="00267295" w:rsidRPr="00BF047F" w:rsidRDefault="00267295" w:rsidP="00267295">
            <w:pPr>
              <w:pStyle w:val="Heading5"/>
              <w:numPr>
                <w:ilvl w:val="1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Social Emotional Wellness</w:t>
            </w:r>
          </w:p>
          <w:p w14:paraId="01A04594" w14:textId="0DAFF17D" w:rsidR="00267295" w:rsidRPr="00BF047F" w:rsidRDefault="00267295" w:rsidP="00267295">
            <w:pPr>
              <w:pStyle w:val="Heading5"/>
              <w:numPr>
                <w:ilvl w:val="1"/>
                <w:numId w:val="14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Region 20</w:t>
            </w:r>
          </w:p>
          <w:p w14:paraId="31D00374" w14:textId="77777777" w:rsidR="00267295" w:rsidRPr="00BF047F" w:rsidRDefault="00267295" w:rsidP="00267295">
            <w:pPr>
              <w:pStyle w:val="Heading5"/>
              <w:ind w:left="1080"/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3996B52" w14:textId="77777777" w:rsidR="00267295" w:rsidRPr="00BF047F" w:rsidRDefault="00267295" w:rsidP="00267295">
            <w:pPr>
              <w:pStyle w:val="Heading5"/>
              <w:numPr>
                <w:ilvl w:val="0"/>
                <w:numId w:val="15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Parent Meetings</w:t>
            </w:r>
          </w:p>
          <w:p w14:paraId="53D79731" w14:textId="77777777" w:rsidR="00267295" w:rsidRPr="00BF047F" w:rsidRDefault="00267295" w:rsidP="00267295">
            <w:pPr>
              <w:pStyle w:val="Heading5"/>
              <w:numPr>
                <w:ilvl w:val="1"/>
                <w:numId w:val="15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Grade level information</w:t>
            </w:r>
          </w:p>
          <w:p w14:paraId="1CBBAF43" w14:textId="77777777" w:rsidR="00267295" w:rsidRPr="00BF047F" w:rsidRDefault="00267295" w:rsidP="00267295">
            <w:pPr>
              <w:pStyle w:val="Heading5"/>
              <w:numPr>
                <w:ilvl w:val="1"/>
                <w:numId w:val="15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School Updates</w:t>
            </w:r>
          </w:p>
          <w:p w14:paraId="492C9084" w14:textId="07DA1960" w:rsidR="00267295" w:rsidRPr="00BF047F" w:rsidRDefault="00267295" w:rsidP="00267295">
            <w:pPr>
              <w:pStyle w:val="Heading5"/>
              <w:numPr>
                <w:ilvl w:val="1"/>
                <w:numId w:val="15"/>
              </w:numPr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Campus Events &amp; Activities</w:t>
            </w:r>
          </w:p>
          <w:p w14:paraId="550C1EFD" w14:textId="77777777" w:rsidR="00267295" w:rsidRPr="00BF047F" w:rsidRDefault="00267295" w:rsidP="00267295">
            <w:pPr>
              <w:pStyle w:val="Heading5"/>
              <w:ind w:left="1584"/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7ACB840" w14:textId="0DA180E2" w:rsidR="00267295" w:rsidRPr="00323B26" w:rsidRDefault="00267295" w:rsidP="00267295">
            <w:pPr>
              <w:pStyle w:val="Heading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F047F">
              <w:rPr>
                <w:rFonts w:ascii="Times New Roman" w:hAnsi="Times New Roman" w:cs="Times New Roman"/>
                <w:sz w:val="28"/>
                <w:szCs w:val="24"/>
              </w:rPr>
              <w:t>Volunteer Opportunities</w:t>
            </w:r>
          </w:p>
        </w:tc>
      </w:tr>
      <w:tr w:rsidR="002D2D78" w:rsidRPr="00124B6C" w14:paraId="6DC94BD5" w14:textId="77777777" w:rsidTr="000C3A20">
        <w:trPr>
          <w:trHeight w:val="720"/>
          <w:jc w:val="center"/>
        </w:trPr>
        <w:tc>
          <w:tcPr>
            <w:tcW w:w="5279" w:type="dxa"/>
            <w:tcMar>
              <w:right w:w="1037" w:type="dxa"/>
            </w:tcMar>
          </w:tcPr>
          <w:p w14:paraId="485DD571" w14:textId="526A27BA" w:rsidR="002D2D78" w:rsidRPr="00124B6C" w:rsidRDefault="002D2D78" w:rsidP="00583A75">
            <w:pPr>
              <w:pStyle w:val="IntenseQuote"/>
              <w:spacing w:after="240"/>
              <w:jc w:val="lef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Enter quote:"/>
            <w:tag w:val="Enter quote:"/>
            <w:id w:val="2134045841"/>
            <w:placeholder>
              <w:docPart w:val="9CFD0798F21642A78EFE5038CB1FA601"/>
            </w:placeholder>
            <w:temporary/>
            <w:showingPlcHdr/>
            <w15:appearance w15:val="hidden"/>
          </w:sdtPr>
          <w:sdtContent>
            <w:tc>
              <w:tcPr>
                <w:tcW w:w="5279" w:type="dxa"/>
                <w:tcMar>
                  <w:right w:w="1037" w:type="dxa"/>
                </w:tcMar>
              </w:tcPr>
              <w:p w14:paraId="52D23594" w14:textId="77777777" w:rsidR="002D2D78" w:rsidRPr="00124B6C" w:rsidRDefault="002154DF">
                <w:pPr>
                  <w:pStyle w:val="IntenseQuote"/>
                  <w:spacing w:after="240"/>
                  <w:rPr>
                    <w:rFonts w:ascii="Times New Roman" w:hAnsi="Times New Roman" w:cs="Times New Roman"/>
                  </w:rPr>
                </w:pPr>
                <w:r w:rsidRPr="00124B6C">
                  <w:rPr>
                    <w:rFonts w:ascii="Times New Roman" w:hAnsi="Times New Roman" w:cs="Times New Roman"/>
                  </w:rPr>
                  <w:t>On the Home tab of the ribbon, check out Styles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Enter quote:"/>
            <w:tag w:val="Enter quote:"/>
            <w:id w:val="-785426661"/>
            <w:placeholder>
              <w:docPart w:val="0BBE0C6705D8448EAFE01697EA7AF7AD"/>
            </w:placeholder>
            <w:temporary/>
            <w:showingPlcHdr/>
            <w15:appearance w15:val="hidden"/>
          </w:sdtPr>
          <w:sdtContent>
            <w:tc>
              <w:tcPr>
                <w:tcW w:w="4245" w:type="dxa"/>
              </w:tcPr>
              <w:p w14:paraId="655E4D53" w14:textId="77777777" w:rsidR="002D2D78" w:rsidRPr="00124B6C" w:rsidRDefault="002154DF">
                <w:pPr>
                  <w:pStyle w:val="IntenseQuote"/>
                  <w:spacing w:after="240"/>
                  <w:rPr>
                    <w:rFonts w:ascii="Times New Roman" w:hAnsi="Times New Roman" w:cs="Times New Roman"/>
                  </w:rPr>
                </w:pPr>
                <w:r w:rsidRPr="00124B6C">
                  <w:rPr>
                    <w:rFonts w:ascii="Times New Roman" w:hAnsi="Times New Roman" w:cs="Times New Roman"/>
                  </w:rPr>
                  <w:t>Find even more easy-to-use tools on the Insert tab</w:t>
                </w:r>
              </w:p>
            </w:tc>
          </w:sdtContent>
        </w:sdt>
      </w:tr>
      <w:tr w:rsidR="002D2D78" w:rsidRPr="00124B6C" w14:paraId="787B779A" w14:textId="77777777" w:rsidTr="00583A75">
        <w:trPr>
          <w:trHeight w:val="106"/>
          <w:jc w:val="center"/>
        </w:trPr>
        <w:tc>
          <w:tcPr>
            <w:tcW w:w="5279" w:type="dxa"/>
            <w:tcMar>
              <w:right w:w="1037" w:type="dxa"/>
            </w:tcMar>
            <w:vAlign w:val="bottom"/>
          </w:tcPr>
          <w:p w14:paraId="5E6F0CAF" w14:textId="1343ADF0" w:rsidR="002D2D78" w:rsidRPr="00124B6C" w:rsidRDefault="002D2D78" w:rsidP="00583A75">
            <w:pPr>
              <w:pStyle w:val="Phon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Mar>
              <w:right w:w="1037" w:type="dxa"/>
            </w:tcMar>
            <w:vAlign w:val="bottom"/>
          </w:tcPr>
          <w:p w14:paraId="65467B66" w14:textId="77777777" w:rsidR="002D2D78" w:rsidRPr="00124B6C" w:rsidRDefault="00000000" w:rsidP="00720A98">
            <w:pPr>
              <w:pStyle w:val="Address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ter street address:"/>
                <w:tag w:val="Enter street address:"/>
                <w:id w:val="-1286814656"/>
                <w:placeholder>
                  <w:docPart w:val="51EB9DAD739042B994AB7EEA9BF302FC"/>
                </w:placeholder>
                <w:temporary/>
                <w:showingPlcHdr/>
                <w15:appearance w15:val="hidden"/>
              </w:sdtPr>
              <w:sdtContent>
                <w:r w:rsidR="002154DF" w:rsidRPr="00124B6C">
                  <w:rPr>
                    <w:rFonts w:ascii="Times New Roman" w:hAnsi="Times New Roman" w:cs="Times New Roman"/>
                  </w:rPr>
                  <w:t>Street Address</w:t>
                </w:r>
              </w:sdtContent>
            </w:sdt>
            <w:r w:rsidR="00F214A2" w:rsidRPr="00124B6C">
              <w:rPr>
                <w:rFonts w:ascii="Times New Roman" w:hAnsi="Times New Roman" w:cs="Times New Roman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</w:rPr>
                <w:alias w:val="Enter City, ST ZIP Code:"/>
                <w:tag w:val="Enter City, ST ZIP Code:"/>
                <w:id w:val="2130277277"/>
                <w:placeholder>
                  <w:docPart w:val="57F07C1F5C574AF895CAABF887C47ED2"/>
                </w:placeholder>
                <w:temporary/>
                <w:showingPlcHdr/>
                <w15:appearance w15:val="hidden"/>
              </w:sdtPr>
              <w:sdtContent>
                <w:r w:rsidR="00F214A2" w:rsidRPr="00124B6C">
                  <w:rPr>
                    <w:rFonts w:ascii="Times New Roman" w:hAnsi="Times New Roman" w:cs="Times New Roman"/>
                  </w:rPr>
                  <w:t>City, ST ZIP Code</w:t>
                </w:r>
              </w:sdtContent>
            </w:sdt>
          </w:p>
        </w:tc>
        <w:tc>
          <w:tcPr>
            <w:tcW w:w="4245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alias w:val="Enter website:"/>
              <w:tag w:val="Enter website:"/>
              <w:id w:val="1884902162"/>
              <w:placeholder>
                <w:docPart w:val="060FB315263E4BC6817921678B1EA7C6"/>
              </w:placeholder>
              <w:temporary/>
              <w:showingPlcHdr/>
              <w15:appearance w15:val="hidden"/>
            </w:sdtPr>
            <w:sdtContent>
              <w:p w14:paraId="5BF8F27C" w14:textId="77777777" w:rsidR="002D2D78" w:rsidRPr="00124B6C" w:rsidRDefault="002154DF">
                <w:pPr>
                  <w:pStyle w:val="Address2"/>
                  <w:rPr>
                    <w:rFonts w:ascii="Times New Roman" w:hAnsi="Times New Roman" w:cs="Times New Roman"/>
                    <w:caps w:val="0"/>
                    <w:sz w:val="22"/>
                  </w:rPr>
                </w:pPr>
                <w:r w:rsidRPr="00124B6C">
                  <w:rPr>
                    <w:rFonts w:ascii="Times New Roman" w:hAnsi="Times New Roman" w:cs="Times New Roman"/>
                  </w:rPr>
                  <w:t>Website</w:t>
                </w:r>
              </w:p>
            </w:sdtContent>
          </w:sdt>
        </w:tc>
      </w:tr>
    </w:tbl>
    <w:p w14:paraId="33A8591D" w14:textId="77777777" w:rsidR="002D2D78" w:rsidRPr="00124B6C" w:rsidRDefault="002D2D78">
      <w:pPr>
        <w:pStyle w:val="Nospacingsmall"/>
        <w:rPr>
          <w:rFonts w:ascii="Times New Roman" w:hAnsi="Times New Roman" w:cs="Times New Roman"/>
        </w:rPr>
      </w:pPr>
    </w:p>
    <w:sectPr w:rsidR="002D2D78" w:rsidRPr="00124B6C">
      <w:pgSz w:w="15840" w:h="12240" w:orient="landscape"/>
      <w:pgMar w:top="518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986C" w14:textId="77777777" w:rsidR="006951F1" w:rsidRDefault="006951F1" w:rsidP="00A45B8F">
      <w:pPr>
        <w:spacing w:after="0" w:line="240" w:lineRule="auto"/>
      </w:pPr>
      <w:r>
        <w:separator/>
      </w:r>
    </w:p>
  </w:endnote>
  <w:endnote w:type="continuationSeparator" w:id="0">
    <w:p w14:paraId="7219CA45" w14:textId="77777777" w:rsidR="006951F1" w:rsidRDefault="006951F1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6A69" w14:textId="77777777" w:rsidR="006951F1" w:rsidRDefault="006951F1" w:rsidP="00A45B8F">
      <w:pPr>
        <w:spacing w:after="0" w:line="240" w:lineRule="auto"/>
      </w:pPr>
      <w:r>
        <w:separator/>
      </w:r>
    </w:p>
  </w:footnote>
  <w:footnote w:type="continuationSeparator" w:id="0">
    <w:p w14:paraId="538F18AE" w14:textId="77777777" w:rsidR="006951F1" w:rsidRDefault="006951F1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8500D7"/>
    <w:multiLevelType w:val="hybridMultilevel"/>
    <w:tmpl w:val="B7E0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20B3"/>
    <w:multiLevelType w:val="hybridMultilevel"/>
    <w:tmpl w:val="B9A0C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12090"/>
    <w:multiLevelType w:val="hybridMultilevel"/>
    <w:tmpl w:val="F332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52E"/>
    <w:multiLevelType w:val="hybridMultilevel"/>
    <w:tmpl w:val="6EA6356E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1AD695D"/>
    <w:multiLevelType w:val="hybridMultilevel"/>
    <w:tmpl w:val="AC86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98130">
    <w:abstractNumId w:val="9"/>
  </w:num>
  <w:num w:numId="2" w16cid:durableId="1674380348">
    <w:abstractNumId w:val="7"/>
  </w:num>
  <w:num w:numId="3" w16cid:durableId="729304455">
    <w:abstractNumId w:val="6"/>
  </w:num>
  <w:num w:numId="4" w16cid:durableId="411246035">
    <w:abstractNumId w:val="5"/>
  </w:num>
  <w:num w:numId="5" w16cid:durableId="1818064204">
    <w:abstractNumId w:val="4"/>
  </w:num>
  <w:num w:numId="6" w16cid:durableId="452864727">
    <w:abstractNumId w:val="8"/>
  </w:num>
  <w:num w:numId="7" w16cid:durableId="30958713">
    <w:abstractNumId w:val="3"/>
  </w:num>
  <w:num w:numId="8" w16cid:durableId="1831404172">
    <w:abstractNumId w:val="2"/>
  </w:num>
  <w:num w:numId="9" w16cid:durableId="1907719866">
    <w:abstractNumId w:val="1"/>
  </w:num>
  <w:num w:numId="10" w16cid:durableId="23947774">
    <w:abstractNumId w:val="0"/>
  </w:num>
  <w:num w:numId="11" w16cid:durableId="1211455859">
    <w:abstractNumId w:val="14"/>
  </w:num>
  <w:num w:numId="12" w16cid:durableId="395668368">
    <w:abstractNumId w:val="12"/>
  </w:num>
  <w:num w:numId="13" w16cid:durableId="115103934">
    <w:abstractNumId w:val="10"/>
  </w:num>
  <w:num w:numId="14" w16cid:durableId="76171966">
    <w:abstractNumId w:val="11"/>
  </w:num>
  <w:num w:numId="15" w16cid:durableId="1499691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0B"/>
    <w:rsid w:val="000115A5"/>
    <w:rsid w:val="000509B4"/>
    <w:rsid w:val="00056C7D"/>
    <w:rsid w:val="000C3A20"/>
    <w:rsid w:val="000C7DE8"/>
    <w:rsid w:val="00120A76"/>
    <w:rsid w:val="00124B6C"/>
    <w:rsid w:val="001D1916"/>
    <w:rsid w:val="002154DF"/>
    <w:rsid w:val="002649A2"/>
    <w:rsid w:val="00267295"/>
    <w:rsid w:val="00294F87"/>
    <w:rsid w:val="002D2D78"/>
    <w:rsid w:val="00323B26"/>
    <w:rsid w:val="003D0C09"/>
    <w:rsid w:val="003D6189"/>
    <w:rsid w:val="00403853"/>
    <w:rsid w:val="00482E0B"/>
    <w:rsid w:val="004857C1"/>
    <w:rsid w:val="00487062"/>
    <w:rsid w:val="004D1BDD"/>
    <w:rsid w:val="00583A75"/>
    <w:rsid w:val="006951F1"/>
    <w:rsid w:val="006D1FE4"/>
    <w:rsid w:val="0071088E"/>
    <w:rsid w:val="00720A98"/>
    <w:rsid w:val="00801DF7"/>
    <w:rsid w:val="0083178B"/>
    <w:rsid w:val="00853583"/>
    <w:rsid w:val="008F6FE5"/>
    <w:rsid w:val="0093432E"/>
    <w:rsid w:val="009A7320"/>
    <w:rsid w:val="009D54DB"/>
    <w:rsid w:val="00A45B8F"/>
    <w:rsid w:val="00A52CDE"/>
    <w:rsid w:val="00B06B5F"/>
    <w:rsid w:val="00BD1B2F"/>
    <w:rsid w:val="00BD2058"/>
    <w:rsid w:val="00BD4C23"/>
    <w:rsid w:val="00BF047F"/>
    <w:rsid w:val="00C21BF2"/>
    <w:rsid w:val="00C719B8"/>
    <w:rsid w:val="00D664AE"/>
    <w:rsid w:val="00D75312"/>
    <w:rsid w:val="00E2601F"/>
    <w:rsid w:val="00E8512F"/>
    <w:rsid w:val="00F04975"/>
    <w:rsid w:val="00F214A2"/>
    <w:rsid w:val="00F4344F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4F1B2"/>
  <w15:chartTrackingRefBased/>
  <w15:docId w15:val="{36E2E5E4-7106-422F-A822-7654044E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1F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601F"/>
    <w:rPr>
      <w:b/>
      <w:bCs/>
      <w:caps w:val="0"/>
      <w:smallCaps/>
      <w:color w:val="A43020" w:themeColor="accent1" w:themeShade="BF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rsid w:val="00F04975"/>
    <w:pPr>
      <w:pBdr>
        <w:top w:val="single" w:sz="24" w:space="1" w:color="333333" w:themeColor="text2"/>
        <w:left w:val="single" w:sz="24" w:space="4" w:color="333333" w:themeColor="text2"/>
        <w:bottom w:val="single" w:sz="24" w:space="1" w:color="333333" w:themeColor="text2"/>
        <w:right w:val="single" w:sz="24" w:space="4" w:color="333333" w:themeColor="text2"/>
      </w:pBdr>
      <w:shd w:val="clear" w:color="auto" w:fill="333333" w:themeFill="text2"/>
      <w:spacing w:before="40" w:after="40" w:line="240" w:lineRule="auto"/>
      <w:ind w:right="187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E2601F"/>
    <w:rPr>
      <w:b w:val="0"/>
      <w:i w:val="0"/>
      <w:iCs/>
      <w:color w:val="A43020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601F"/>
    <w:rPr>
      <w:i/>
      <w:iCs/>
      <w:color w:val="A43020" w:themeColor="accent1" w:themeShade="BF"/>
    </w:rPr>
  </w:style>
  <w:style w:type="character" w:styleId="SubtleReference">
    <w:name w:val="Subtle Reference"/>
    <w:uiPriority w:val="31"/>
    <w:unhideWhenUsed/>
    <w:qFormat/>
    <w:rsid w:val="00E2601F"/>
  </w:style>
  <w:style w:type="paragraph" w:styleId="BlockText">
    <w:name w:val="Block Text"/>
    <w:basedOn w:val="Normal"/>
    <w:uiPriority w:val="99"/>
    <w:semiHidden/>
    <w:unhideWhenUsed/>
    <w:rsid w:val="00E2601F"/>
    <w:pPr>
      <w:pBdr>
        <w:top w:val="single" w:sz="2" w:space="10" w:color="A43020" w:themeColor="accent1" w:themeShade="BF"/>
        <w:left w:val="single" w:sz="2" w:space="10" w:color="A43020" w:themeColor="accent1" w:themeShade="BF"/>
        <w:bottom w:val="single" w:sz="2" w:space="10" w:color="A43020" w:themeColor="accent1" w:themeShade="BF"/>
        <w:right w:val="single" w:sz="2" w:space="10" w:color="A43020" w:themeColor="accent1" w:themeShade="BF"/>
      </w:pBdr>
      <w:ind w:left="1152" w:right="1152"/>
    </w:pPr>
    <w:rPr>
      <w:i/>
      <w:iCs/>
      <w:color w:val="A43020" w:themeColor="accent1" w:themeShade="BF"/>
    </w:rPr>
  </w:style>
  <w:style w:type="character" w:styleId="Hyperlink">
    <w:name w:val="Hyperlink"/>
    <w:basedOn w:val="DefaultParagraphFont"/>
    <w:uiPriority w:val="99"/>
    <w:unhideWhenUsed/>
    <w:rsid w:val="00487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0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FB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RREON2\AppData\Roaming\Microsoft\Templates\Brochure%20with%20heading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FD0798F21642A78EFE5038CB1F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A998-4EEB-46EB-BE89-102B6EF5396E}"/>
      </w:docPartPr>
      <w:docPartBody>
        <w:p w:rsidR="00000000" w:rsidRDefault="00000000">
          <w:pPr>
            <w:pStyle w:val="9CFD0798F21642A78EFE5038CB1FA601"/>
          </w:pPr>
          <w:r>
            <w:t>On the Home tab of the ribbon, check out Styles</w:t>
          </w:r>
        </w:p>
      </w:docPartBody>
    </w:docPart>
    <w:docPart>
      <w:docPartPr>
        <w:name w:val="0BBE0C6705D8448EAFE01697EA7AF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D3DE-EFCB-4016-B0D0-D8C71E92A8E0}"/>
      </w:docPartPr>
      <w:docPartBody>
        <w:p w:rsidR="00000000" w:rsidRDefault="00000000">
          <w:pPr>
            <w:pStyle w:val="0BBE0C6705D8448EAFE01697EA7AF7AD"/>
          </w:pPr>
          <w:r>
            <w:t>Find even more easy-to-use tools on the Insert tab</w:t>
          </w:r>
        </w:p>
      </w:docPartBody>
    </w:docPart>
    <w:docPart>
      <w:docPartPr>
        <w:name w:val="51EB9DAD739042B994AB7EEA9BF3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5F3B-5D0A-4D69-BDEA-CEA4906AAD68}"/>
      </w:docPartPr>
      <w:docPartBody>
        <w:p w:rsidR="00000000" w:rsidRDefault="00000000">
          <w:pPr>
            <w:pStyle w:val="51EB9DAD739042B994AB7EEA9BF302FC"/>
          </w:pPr>
          <w:r>
            <w:t>Street Address</w:t>
          </w:r>
        </w:p>
      </w:docPartBody>
    </w:docPart>
    <w:docPart>
      <w:docPartPr>
        <w:name w:val="57F07C1F5C574AF895CAABF887C4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F139-0B77-4413-93AC-673AABF7C53D}"/>
      </w:docPartPr>
      <w:docPartBody>
        <w:p w:rsidR="00000000" w:rsidRDefault="00000000">
          <w:pPr>
            <w:pStyle w:val="57F07C1F5C574AF895CAABF887C47ED2"/>
          </w:pPr>
          <w:r>
            <w:t>City, ST ZIP Code</w:t>
          </w:r>
        </w:p>
      </w:docPartBody>
    </w:docPart>
    <w:docPart>
      <w:docPartPr>
        <w:name w:val="060FB315263E4BC6817921678B1E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7A54-B968-474B-96F9-2882DDB69344}"/>
      </w:docPartPr>
      <w:docPartBody>
        <w:p w:rsidR="00000000" w:rsidRDefault="00000000">
          <w:pPr>
            <w:pStyle w:val="060FB315263E4BC6817921678B1EA7C6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C1"/>
    <w:rsid w:val="00442C4B"/>
    <w:rsid w:val="0093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1B9A3E989040059D35451E3B1706B2">
    <w:name w:val="431B9A3E989040059D35451E3B1706B2"/>
  </w:style>
  <w:style w:type="paragraph" w:customStyle="1" w:styleId="F6A5F88A83004515A7030CDD8E6A6EA7">
    <w:name w:val="F6A5F88A83004515A7030CDD8E6A6EA7"/>
  </w:style>
  <w:style w:type="paragraph" w:customStyle="1" w:styleId="9E83AA60B5FB4724BCA0FB8DF8EDEBDA">
    <w:name w:val="9E83AA60B5FB4724BCA0FB8DF8EDEBDA"/>
  </w:style>
  <w:style w:type="paragraph" w:customStyle="1" w:styleId="D4516BA5D8884C6CB1379920243EF92B">
    <w:name w:val="D4516BA5D8884C6CB1379920243EF92B"/>
  </w:style>
  <w:style w:type="paragraph" w:customStyle="1" w:styleId="4DE1E6883717494E9E9A2C2A04E0E9AF">
    <w:name w:val="4DE1E6883717494E9E9A2C2A04E0E9AF"/>
  </w:style>
  <w:style w:type="paragraph" w:customStyle="1" w:styleId="D1896F7042354A05B803184E8D0B647D">
    <w:name w:val="D1896F7042354A05B803184E8D0B647D"/>
  </w:style>
  <w:style w:type="paragraph" w:customStyle="1" w:styleId="07253F54ED17481099688C11D7FE9158">
    <w:name w:val="07253F54ED17481099688C11D7FE9158"/>
  </w:style>
  <w:style w:type="paragraph" w:customStyle="1" w:styleId="A3B78CF508274EAB9A1A2B8F5514EEE2">
    <w:name w:val="A3B78CF508274EAB9A1A2B8F5514EEE2"/>
  </w:style>
  <w:style w:type="paragraph" w:customStyle="1" w:styleId="EEF8A825FEDD422AAD73A622174C0574">
    <w:name w:val="EEF8A825FEDD422AAD73A622174C0574"/>
  </w:style>
  <w:style w:type="paragraph" w:customStyle="1" w:styleId="79485957DEFD4C0C8072087B50B13C4A">
    <w:name w:val="79485957DEFD4C0C8072087B50B13C4A"/>
  </w:style>
  <w:style w:type="paragraph" w:customStyle="1" w:styleId="B69B8EFD326C4B90A903649D235E6060">
    <w:name w:val="B69B8EFD326C4B90A903649D235E6060"/>
  </w:style>
  <w:style w:type="paragraph" w:customStyle="1" w:styleId="360BD0FB45C84972AB2EB3288F953E9E">
    <w:name w:val="360BD0FB45C84972AB2EB3288F953E9E"/>
  </w:style>
  <w:style w:type="paragraph" w:customStyle="1" w:styleId="C23EA6BC1216400193680948F933E079">
    <w:name w:val="C23EA6BC1216400193680948F933E079"/>
  </w:style>
  <w:style w:type="paragraph" w:customStyle="1" w:styleId="1B93DBDDB42D447C927F66BA7793C323">
    <w:name w:val="1B93DBDDB42D447C927F66BA7793C323"/>
  </w:style>
  <w:style w:type="paragraph" w:customStyle="1" w:styleId="9E1748EA0EB243DFBF022E93FA7A509D">
    <w:name w:val="9E1748EA0EB243DFBF022E93FA7A509D"/>
  </w:style>
  <w:style w:type="paragraph" w:customStyle="1" w:styleId="E41B9956A4864FE0BE1CFF8F383FD509">
    <w:name w:val="E41B9956A4864FE0BE1CFF8F383FD509"/>
  </w:style>
  <w:style w:type="paragraph" w:customStyle="1" w:styleId="97F80DE772AC4FBBAAF61B59F42DF8F7">
    <w:name w:val="97F80DE772AC4FBBAAF61B59F42DF8F7"/>
  </w:style>
  <w:style w:type="paragraph" w:customStyle="1" w:styleId="8F1123C95D854E9281F9B1F88B41F6E0">
    <w:name w:val="8F1123C95D854E9281F9B1F88B41F6E0"/>
  </w:style>
  <w:style w:type="paragraph" w:customStyle="1" w:styleId="C91A74BCDB894742A3FFAC8E5C2C1AC3">
    <w:name w:val="C91A74BCDB894742A3FFAC8E5C2C1AC3"/>
  </w:style>
  <w:style w:type="paragraph" w:customStyle="1" w:styleId="D214595BF4FE4088BE57341B0B7D094D">
    <w:name w:val="D214595BF4FE4088BE57341B0B7D094D"/>
  </w:style>
  <w:style w:type="paragraph" w:customStyle="1" w:styleId="EB5776007D0249E1A20D87E4C397E9AA">
    <w:name w:val="EB5776007D0249E1A20D87E4C397E9AA"/>
  </w:style>
  <w:style w:type="paragraph" w:customStyle="1" w:styleId="5822D496208943F8B9582DC7B786FF4E">
    <w:name w:val="5822D496208943F8B9582DC7B786FF4E"/>
  </w:style>
  <w:style w:type="paragraph" w:customStyle="1" w:styleId="A88500ECD0344C37BD55E0326C359980">
    <w:name w:val="A88500ECD0344C37BD55E0326C359980"/>
  </w:style>
  <w:style w:type="paragraph" w:customStyle="1" w:styleId="F25078483B2348FDBCC014962F16ED63">
    <w:name w:val="F25078483B2348FDBCC014962F16ED63"/>
  </w:style>
  <w:style w:type="paragraph" w:customStyle="1" w:styleId="80EDC59C3792487996C985A0815D3381">
    <w:name w:val="80EDC59C3792487996C985A0815D3381"/>
  </w:style>
  <w:style w:type="paragraph" w:customStyle="1" w:styleId="CC140D9A1F3D4002BDE744FE5E8792AE">
    <w:name w:val="CC140D9A1F3D4002BDE744FE5E8792AE"/>
  </w:style>
  <w:style w:type="paragraph" w:customStyle="1" w:styleId="51A9A7709BA7419BA7688DBFDAD6B3B8">
    <w:name w:val="51A9A7709BA7419BA7688DBFDAD6B3B8"/>
  </w:style>
  <w:style w:type="paragraph" w:customStyle="1" w:styleId="55C0C3AD31FC43A1A2718AB583788A75">
    <w:name w:val="55C0C3AD31FC43A1A2718AB583788A75"/>
  </w:style>
  <w:style w:type="paragraph" w:customStyle="1" w:styleId="70E89F86BBE14F0889083A4102A333A8">
    <w:name w:val="70E89F86BBE14F0889083A4102A333A8"/>
  </w:style>
  <w:style w:type="paragraph" w:customStyle="1" w:styleId="925453879BEA4F8196EE018C985C50EB">
    <w:name w:val="925453879BEA4F8196EE018C985C50EB"/>
  </w:style>
  <w:style w:type="paragraph" w:customStyle="1" w:styleId="1D08BB04B7B34D57A0EDCA451B37C801">
    <w:name w:val="1D08BB04B7B34D57A0EDCA451B37C801"/>
  </w:style>
  <w:style w:type="paragraph" w:customStyle="1" w:styleId="63283291841E4C058B1E0B80F0D94A5B">
    <w:name w:val="63283291841E4C058B1E0B80F0D94A5B"/>
  </w:style>
  <w:style w:type="paragraph" w:customStyle="1" w:styleId="BDBD52184E114B1B8954AAC7779A6CD6">
    <w:name w:val="BDBD52184E114B1B8954AAC7779A6CD6"/>
  </w:style>
  <w:style w:type="paragraph" w:customStyle="1" w:styleId="9CEC45FFCAAC458AAB4A3312772EE095">
    <w:name w:val="9CEC45FFCAAC458AAB4A3312772EE095"/>
  </w:style>
  <w:style w:type="paragraph" w:customStyle="1" w:styleId="19B7708D1AF34CBFB1BA7EF9719B197E">
    <w:name w:val="19B7708D1AF34CBFB1BA7EF9719B197E"/>
  </w:style>
  <w:style w:type="paragraph" w:customStyle="1" w:styleId="ACABA1E836A744AAB3EE068F20761FCE">
    <w:name w:val="ACABA1E836A744AAB3EE068F20761FCE"/>
  </w:style>
  <w:style w:type="paragraph" w:customStyle="1" w:styleId="3A219BB72FA24501A0B77FBFA9DE380B">
    <w:name w:val="3A219BB72FA24501A0B77FBFA9DE380B"/>
  </w:style>
  <w:style w:type="paragraph" w:customStyle="1" w:styleId="CAEA8C8164F341AD8B5D06112BD38C25">
    <w:name w:val="CAEA8C8164F341AD8B5D06112BD38C25"/>
  </w:style>
  <w:style w:type="paragraph" w:customStyle="1" w:styleId="9817EEB8BD634026A935658D5449BDA7">
    <w:name w:val="9817EEB8BD634026A935658D5449BDA7"/>
  </w:style>
  <w:style w:type="paragraph" w:customStyle="1" w:styleId="FE354702378B43579FD74BB32F4DD908">
    <w:name w:val="FE354702378B43579FD74BB32F4DD908"/>
  </w:style>
  <w:style w:type="paragraph" w:customStyle="1" w:styleId="5FC73EDF776D494C9FDE282E18B96E27">
    <w:name w:val="5FC73EDF776D494C9FDE282E18B96E27"/>
  </w:style>
  <w:style w:type="paragraph" w:customStyle="1" w:styleId="43A9CC3DCA5B47C4AABC099430071785">
    <w:name w:val="43A9CC3DCA5B47C4AABC099430071785"/>
  </w:style>
  <w:style w:type="paragraph" w:customStyle="1" w:styleId="B77D23F50AA94D959A67F938EB35BC2A">
    <w:name w:val="B77D23F50AA94D959A67F938EB35BC2A"/>
  </w:style>
  <w:style w:type="paragraph" w:customStyle="1" w:styleId="FCADDB94263746D0A92DB3EB4A4476F3">
    <w:name w:val="FCADDB94263746D0A92DB3EB4A4476F3"/>
  </w:style>
  <w:style w:type="paragraph" w:customStyle="1" w:styleId="C2EB3C76207F46ECA8AA466D0DD8805F">
    <w:name w:val="C2EB3C76207F46ECA8AA466D0DD8805F"/>
  </w:style>
  <w:style w:type="paragraph" w:customStyle="1" w:styleId="76CCE3FBEC054353812AB11EC683B6E6">
    <w:name w:val="76CCE3FBEC054353812AB11EC683B6E6"/>
  </w:style>
  <w:style w:type="paragraph" w:customStyle="1" w:styleId="AE1B7945FAF3451FB9D26FD09744F979">
    <w:name w:val="AE1B7945FAF3451FB9D26FD09744F979"/>
  </w:style>
  <w:style w:type="paragraph" w:customStyle="1" w:styleId="30841D12AF07485C8B061B52A50576D2">
    <w:name w:val="30841D12AF07485C8B061B52A50576D2"/>
  </w:style>
  <w:style w:type="paragraph" w:customStyle="1" w:styleId="347D461200A640338399DB5EDB2C70AD">
    <w:name w:val="347D461200A640338399DB5EDB2C70AD"/>
  </w:style>
  <w:style w:type="paragraph" w:customStyle="1" w:styleId="A45BB23434A84B4DAF8B1CE239B287B0">
    <w:name w:val="A45BB23434A84B4DAF8B1CE239B287B0"/>
  </w:style>
  <w:style w:type="paragraph" w:customStyle="1" w:styleId="E617A8786FA8469598D7163BE320B804">
    <w:name w:val="E617A8786FA8469598D7163BE320B804"/>
  </w:style>
  <w:style w:type="paragraph" w:customStyle="1" w:styleId="ADA4B8B270084B02B65ACEDA13BC1BAA">
    <w:name w:val="ADA4B8B270084B02B65ACEDA13BC1BAA"/>
  </w:style>
  <w:style w:type="paragraph" w:customStyle="1" w:styleId="72DFA269260B4BA8891A2C4CD3FC4DC8">
    <w:name w:val="72DFA269260B4BA8891A2C4CD3FC4DC8"/>
  </w:style>
  <w:style w:type="paragraph" w:customStyle="1" w:styleId="E3B68D30752D41458D6B520D1A4C99F4">
    <w:name w:val="E3B68D30752D41458D6B520D1A4C99F4"/>
  </w:style>
  <w:style w:type="paragraph" w:customStyle="1" w:styleId="F0D4BA2AF10C4761A50C247C6B94CE9B">
    <w:name w:val="F0D4BA2AF10C4761A50C247C6B94CE9B"/>
  </w:style>
  <w:style w:type="paragraph" w:customStyle="1" w:styleId="20E0B96265764DDC99A6279AB2185FB1">
    <w:name w:val="20E0B96265764DDC99A6279AB2185FB1"/>
  </w:style>
  <w:style w:type="paragraph" w:customStyle="1" w:styleId="0D8E48E2E5B74C31AA41FA37788D7FAE">
    <w:name w:val="0D8E48E2E5B74C31AA41FA37788D7FAE"/>
  </w:style>
  <w:style w:type="paragraph" w:customStyle="1" w:styleId="AEAC432A6F274D27931FB2ECC3F87962">
    <w:name w:val="AEAC432A6F274D27931FB2ECC3F87962"/>
  </w:style>
  <w:style w:type="paragraph" w:customStyle="1" w:styleId="4D00C7EFE9984F21B84AB39D56F2EA9E">
    <w:name w:val="4D00C7EFE9984F21B84AB39D56F2EA9E"/>
  </w:style>
  <w:style w:type="paragraph" w:customStyle="1" w:styleId="D5048EA18C414D16B7C12689DDA8508E">
    <w:name w:val="D5048EA18C414D16B7C12689DDA8508E"/>
  </w:style>
  <w:style w:type="paragraph" w:customStyle="1" w:styleId="0F74944D39FE4114AAA954A7FCF053D3">
    <w:name w:val="0F74944D39FE4114AAA954A7FCF053D3"/>
  </w:style>
  <w:style w:type="paragraph" w:customStyle="1" w:styleId="622E92D0E6DF46A481E9AFAF1AD1E99A">
    <w:name w:val="622E92D0E6DF46A481E9AFAF1AD1E99A"/>
  </w:style>
  <w:style w:type="paragraph" w:customStyle="1" w:styleId="D5549AB8EC52464FB2C686A71DDE8E76">
    <w:name w:val="D5549AB8EC52464FB2C686A71DDE8E76"/>
  </w:style>
  <w:style w:type="paragraph" w:customStyle="1" w:styleId="8B9734F043954B138AC47419ECA1B27B">
    <w:name w:val="8B9734F043954B138AC47419ECA1B27B"/>
  </w:style>
  <w:style w:type="paragraph" w:customStyle="1" w:styleId="FF9FBC2B753943DE9E3FA9440A2B27AA">
    <w:name w:val="FF9FBC2B753943DE9E3FA9440A2B27AA"/>
  </w:style>
  <w:style w:type="paragraph" w:customStyle="1" w:styleId="6D1C68993D3F4F548B1A3DD9DE94F805">
    <w:name w:val="6D1C68993D3F4F548B1A3DD9DE94F805"/>
  </w:style>
  <w:style w:type="paragraph" w:customStyle="1" w:styleId="5249A1F52E80495EBB5CC9D40B6CD15D">
    <w:name w:val="5249A1F52E80495EBB5CC9D40B6CD15D"/>
  </w:style>
  <w:style w:type="paragraph" w:customStyle="1" w:styleId="CEFC390605F647B1A35E905999ED86E1">
    <w:name w:val="CEFC390605F647B1A35E905999ED86E1"/>
  </w:style>
  <w:style w:type="paragraph" w:customStyle="1" w:styleId="147F5479BAB849C087808659636FE66E">
    <w:name w:val="147F5479BAB849C087808659636FE66E"/>
  </w:style>
  <w:style w:type="paragraph" w:customStyle="1" w:styleId="C2961E354A584B3A9611478BA3CC5A8D">
    <w:name w:val="C2961E354A584B3A9611478BA3CC5A8D"/>
  </w:style>
  <w:style w:type="paragraph" w:customStyle="1" w:styleId="28606922DAE34FA98FB0A4E929B69674">
    <w:name w:val="28606922DAE34FA98FB0A4E929B69674"/>
  </w:style>
  <w:style w:type="paragraph" w:customStyle="1" w:styleId="CA1896B5902348AB91EB4121A70D9117">
    <w:name w:val="CA1896B5902348AB91EB4121A70D9117"/>
  </w:style>
  <w:style w:type="paragraph" w:customStyle="1" w:styleId="0796E0A81C9844B2864C0B5529153A61">
    <w:name w:val="0796E0A81C9844B2864C0B5529153A61"/>
  </w:style>
  <w:style w:type="paragraph" w:customStyle="1" w:styleId="7A763705408B4F7A888ADAE55D5A6178">
    <w:name w:val="7A763705408B4F7A888ADAE55D5A6178"/>
  </w:style>
  <w:style w:type="paragraph" w:customStyle="1" w:styleId="9471EE4757AE4F5199042843609400FE">
    <w:name w:val="9471EE4757AE4F5199042843609400FE"/>
  </w:style>
  <w:style w:type="paragraph" w:customStyle="1" w:styleId="A90A58EBCADF411ABC111B7EE8D2E31F">
    <w:name w:val="A90A58EBCADF411ABC111B7EE8D2E31F"/>
  </w:style>
  <w:style w:type="paragraph" w:customStyle="1" w:styleId="CF9BE9D141634E87AB868CC27FF3B2E4">
    <w:name w:val="CF9BE9D141634E87AB868CC27FF3B2E4"/>
  </w:style>
  <w:style w:type="paragraph" w:customStyle="1" w:styleId="8427A8B2CE8149BFB257568ADB2C667C">
    <w:name w:val="8427A8B2CE8149BFB257568ADB2C667C"/>
  </w:style>
  <w:style w:type="paragraph" w:customStyle="1" w:styleId="7821E3B70586407F8888963681602010">
    <w:name w:val="7821E3B70586407F8888963681602010"/>
  </w:style>
  <w:style w:type="paragraph" w:customStyle="1" w:styleId="B1F490C8AFD041B78068C9D61804CC9F">
    <w:name w:val="B1F490C8AFD041B78068C9D61804CC9F"/>
  </w:style>
  <w:style w:type="paragraph" w:customStyle="1" w:styleId="8C2D38C73D364225A5034D50A2999B02">
    <w:name w:val="8C2D38C73D364225A5034D50A2999B02"/>
  </w:style>
  <w:style w:type="paragraph" w:customStyle="1" w:styleId="342A1C64D33F43C589613D7890393F56">
    <w:name w:val="342A1C64D33F43C589613D7890393F56"/>
  </w:style>
  <w:style w:type="paragraph" w:customStyle="1" w:styleId="85D82068AADD4C338736CA389FF2C8AE">
    <w:name w:val="85D82068AADD4C338736CA389FF2C8AE"/>
  </w:style>
  <w:style w:type="paragraph" w:customStyle="1" w:styleId="E36D47F355614E0DB9A27D5A30815825">
    <w:name w:val="E36D47F355614E0DB9A27D5A30815825"/>
  </w:style>
  <w:style w:type="paragraph" w:customStyle="1" w:styleId="D9BAC552D65F438A9ED53818C8F6D53F">
    <w:name w:val="D9BAC552D65F438A9ED53818C8F6D53F"/>
  </w:style>
  <w:style w:type="paragraph" w:customStyle="1" w:styleId="B14E590D846A4968BEC86316EB79EB5A">
    <w:name w:val="B14E590D846A4968BEC86316EB79EB5A"/>
  </w:style>
  <w:style w:type="paragraph" w:customStyle="1" w:styleId="25D1360CB9C248BD89F5AD5D80EEF361">
    <w:name w:val="25D1360CB9C248BD89F5AD5D80EEF361"/>
  </w:style>
  <w:style w:type="paragraph" w:customStyle="1" w:styleId="54C6F4AB87C649DEB6A19E9112A526C6">
    <w:name w:val="54C6F4AB87C649DEB6A19E9112A526C6"/>
  </w:style>
  <w:style w:type="paragraph" w:customStyle="1" w:styleId="1E4F89FD36B142F8AB01867BF4190C97">
    <w:name w:val="1E4F89FD36B142F8AB01867BF4190C97"/>
  </w:style>
  <w:style w:type="paragraph" w:customStyle="1" w:styleId="7B7B8F921AB54BC68B6FCB68BA545154">
    <w:name w:val="7B7B8F921AB54BC68B6FCB68BA545154"/>
  </w:style>
  <w:style w:type="paragraph" w:customStyle="1" w:styleId="D74211AB76424D8FAE1D89B91D889330">
    <w:name w:val="D74211AB76424D8FAE1D89B91D889330"/>
  </w:style>
  <w:style w:type="paragraph" w:customStyle="1" w:styleId="A13E4D18A6B846928894AB45ED04828C">
    <w:name w:val="A13E4D18A6B846928894AB45ED04828C"/>
  </w:style>
  <w:style w:type="paragraph" w:customStyle="1" w:styleId="EC6E9712EAF740FFA870679DB090ED8B">
    <w:name w:val="EC6E9712EAF740FFA870679DB090ED8B"/>
  </w:style>
  <w:style w:type="paragraph" w:customStyle="1" w:styleId="9DEA66E26F194B5FBFBF5B45205A9799">
    <w:name w:val="9DEA66E26F194B5FBFBF5B45205A9799"/>
  </w:style>
  <w:style w:type="paragraph" w:customStyle="1" w:styleId="92AFBF4643014633B836EB25A00F9322">
    <w:name w:val="92AFBF4643014633B836EB25A00F9322"/>
  </w:style>
  <w:style w:type="paragraph" w:customStyle="1" w:styleId="A50A3DD5F84C42CD858DA1A1BBD176E9">
    <w:name w:val="A50A3DD5F84C42CD858DA1A1BBD176E9"/>
  </w:style>
  <w:style w:type="paragraph" w:customStyle="1" w:styleId="C63A2500C2A44528A1E27A51C0A0DA48">
    <w:name w:val="C63A2500C2A44528A1E27A51C0A0DA48"/>
  </w:style>
  <w:style w:type="paragraph" w:customStyle="1" w:styleId="386E88CBE98547BC8573DA87CE2DD9E6">
    <w:name w:val="386E88CBE98547BC8573DA87CE2DD9E6"/>
  </w:style>
  <w:style w:type="paragraph" w:customStyle="1" w:styleId="FB97F57CB36B4FC0A95C61313DD26082">
    <w:name w:val="FB97F57CB36B4FC0A95C61313DD26082"/>
  </w:style>
  <w:style w:type="paragraph" w:customStyle="1" w:styleId="73B19EF2708740A6B4B12701F3D3A67C">
    <w:name w:val="73B19EF2708740A6B4B12701F3D3A67C"/>
  </w:style>
  <w:style w:type="paragraph" w:customStyle="1" w:styleId="4359A8275BB742208C0037358E7DC1F6">
    <w:name w:val="4359A8275BB742208C0037358E7DC1F6"/>
  </w:style>
  <w:style w:type="paragraph" w:customStyle="1" w:styleId="D08FEDC2A1C04075860AFF935C723D83">
    <w:name w:val="D08FEDC2A1C04075860AFF935C723D83"/>
  </w:style>
  <w:style w:type="paragraph" w:customStyle="1" w:styleId="7B545BA7A4BE48A9AFE1796D144AAB80">
    <w:name w:val="7B545BA7A4BE48A9AFE1796D144AAB80"/>
  </w:style>
  <w:style w:type="paragraph" w:customStyle="1" w:styleId="3EC5E92076F840B3B6477E3FEA3D6467">
    <w:name w:val="3EC5E92076F840B3B6477E3FEA3D6467"/>
  </w:style>
  <w:style w:type="paragraph" w:customStyle="1" w:styleId="48701AE2D3AD4437A5AD021D6749CB7B">
    <w:name w:val="48701AE2D3AD4437A5AD021D6749CB7B"/>
  </w:style>
  <w:style w:type="paragraph" w:customStyle="1" w:styleId="F7A1D3AFA20E4705B710AF6159C76DDE">
    <w:name w:val="F7A1D3AFA20E4705B710AF6159C76DDE"/>
  </w:style>
  <w:style w:type="paragraph" w:customStyle="1" w:styleId="79C8DA6C923D48B0846ADF5B0F8DA58D">
    <w:name w:val="79C8DA6C923D48B0846ADF5B0F8DA58D"/>
  </w:style>
  <w:style w:type="paragraph" w:customStyle="1" w:styleId="51063864A053497FB3978A13F414195A">
    <w:name w:val="51063864A053497FB3978A13F414195A"/>
  </w:style>
  <w:style w:type="paragraph" w:customStyle="1" w:styleId="61056EB3D8B14CDA801EA30A197B6F15">
    <w:name w:val="61056EB3D8B14CDA801EA30A197B6F15"/>
  </w:style>
  <w:style w:type="paragraph" w:customStyle="1" w:styleId="E81A681A7E464A9BAF7C676319557D17">
    <w:name w:val="E81A681A7E464A9BAF7C676319557D17"/>
  </w:style>
  <w:style w:type="paragraph" w:customStyle="1" w:styleId="3594D8182D17474AB92D058450083CA2">
    <w:name w:val="3594D8182D17474AB92D058450083CA2"/>
  </w:style>
  <w:style w:type="paragraph" w:customStyle="1" w:styleId="EAE7F03417DF4C76B4A891F837DFB79C">
    <w:name w:val="EAE7F03417DF4C76B4A891F837DFB79C"/>
  </w:style>
  <w:style w:type="paragraph" w:customStyle="1" w:styleId="2506375A97CE4414AC48EB41ECC7492A">
    <w:name w:val="2506375A97CE4414AC48EB41ECC7492A"/>
  </w:style>
  <w:style w:type="paragraph" w:customStyle="1" w:styleId="CE6FBF2807A242DB9EC70454084FBAFD">
    <w:name w:val="CE6FBF2807A242DB9EC70454084FBAFD"/>
  </w:style>
  <w:style w:type="paragraph" w:customStyle="1" w:styleId="3D5213823F1647728A03555FEF43690D">
    <w:name w:val="3D5213823F1647728A03555FEF43690D"/>
  </w:style>
  <w:style w:type="paragraph" w:customStyle="1" w:styleId="FBEE396DB6A94A9FA7205804BEBAC063">
    <w:name w:val="FBEE396DB6A94A9FA7205804BEBAC063"/>
  </w:style>
  <w:style w:type="paragraph" w:customStyle="1" w:styleId="112D92AA50624CFABF8004327FED4B38">
    <w:name w:val="112D92AA50624CFABF8004327FED4B38"/>
  </w:style>
  <w:style w:type="paragraph" w:customStyle="1" w:styleId="CD83EC427B1D4E2CB1982B5826FFDD1B">
    <w:name w:val="CD83EC427B1D4E2CB1982B5826FFDD1B"/>
  </w:style>
  <w:style w:type="paragraph" w:customStyle="1" w:styleId="7E66C9A225C141C7B67A1445F876BA31">
    <w:name w:val="7E66C9A225C141C7B67A1445F876BA31"/>
  </w:style>
  <w:style w:type="paragraph" w:customStyle="1" w:styleId="BA651E2C677545E38523A09DD53BB055">
    <w:name w:val="BA651E2C677545E38523A09DD53BB055"/>
  </w:style>
  <w:style w:type="paragraph" w:customStyle="1" w:styleId="8A94D38971DF4B95B13D249CBE68A719">
    <w:name w:val="8A94D38971DF4B95B13D249CBE68A719"/>
  </w:style>
  <w:style w:type="paragraph" w:customStyle="1" w:styleId="610D4FFB883A4D5D865E6254E4567322">
    <w:name w:val="610D4FFB883A4D5D865E6254E4567322"/>
  </w:style>
  <w:style w:type="paragraph" w:customStyle="1" w:styleId="7916DC1F36654A8C9FD9C51D1BE92255">
    <w:name w:val="7916DC1F36654A8C9FD9C51D1BE92255"/>
  </w:style>
  <w:style w:type="paragraph" w:customStyle="1" w:styleId="A9C3B85992AA4D4BA97146430E199B97">
    <w:name w:val="A9C3B85992AA4D4BA97146430E199B97"/>
  </w:style>
  <w:style w:type="paragraph" w:customStyle="1" w:styleId="9D58FBB8C72846EEB8D20B4B85006F26">
    <w:name w:val="9D58FBB8C72846EEB8D20B4B85006F26"/>
  </w:style>
  <w:style w:type="paragraph" w:customStyle="1" w:styleId="BCA748C755D44D738926809AC41240F8">
    <w:name w:val="BCA748C755D44D738926809AC41240F8"/>
  </w:style>
  <w:style w:type="paragraph" w:customStyle="1" w:styleId="DBE0259559F8422983E8BCFFA21B714D">
    <w:name w:val="DBE0259559F8422983E8BCFFA21B714D"/>
  </w:style>
  <w:style w:type="paragraph" w:customStyle="1" w:styleId="8ABF332A96B546CF8C74680FB8D6C8E9">
    <w:name w:val="8ABF332A96B546CF8C74680FB8D6C8E9"/>
  </w:style>
  <w:style w:type="paragraph" w:customStyle="1" w:styleId="9CFD0798F21642A78EFE5038CB1FA601">
    <w:name w:val="9CFD0798F21642A78EFE5038CB1FA601"/>
  </w:style>
  <w:style w:type="paragraph" w:customStyle="1" w:styleId="0BBE0C6705D8448EAFE01697EA7AF7AD">
    <w:name w:val="0BBE0C6705D8448EAFE01697EA7AF7AD"/>
  </w:style>
  <w:style w:type="paragraph" w:customStyle="1" w:styleId="2ECD19F71B59422E814C54E37C94B6C6">
    <w:name w:val="2ECD19F71B59422E814C54E37C94B6C6"/>
  </w:style>
  <w:style w:type="paragraph" w:customStyle="1" w:styleId="51EB9DAD739042B994AB7EEA9BF302FC">
    <w:name w:val="51EB9DAD739042B994AB7EEA9BF302FC"/>
  </w:style>
  <w:style w:type="paragraph" w:customStyle="1" w:styleId="57F07C1F5C574AF895CAABF887C47ED2">
    <w:name w:val="57F07C1F5C574AF895CAABF887C47ED2"/>
  </w:style>
  <w:style w:type="paragraph" w:customStyle="1" w:styleId="060FB315263E4BC6817921678B1EA7C6">
    <w:name w:val="060FB315263E4BC6817921678B1EA7C6"/>
  </w:style>
  <w:style w:type="paragraph" w:customStyle="1" w:styleId="C6A2B0D6201F429DA6F9143896B24002">
    <w:name w:val="C6A2B0D6201F429DA6F9143896B24002"/>
    <w:rsid w:val="00937FC1"/>
  </w:style>
  <w:style w:type="paragraph" w:customStyle="1" w:styleId="5E5D13E34CA545ACB14C93D73FD77128">
    <w:name w:val="5E5D13E34CA545ACB14C93D73FD77128"/>
    <w:rsid w:val="00937FC1"/>
  </w:style>
  <w:style w:type="paragraph" w:customStyle="1" w:styleId="225E23C6E55449F894544316BCF4A705">
    <w:name w:val="225E23C6E55449F894544316BCF4A705"/>
    <w:rsid w:val="00937FC1"/>
  </w:style>
  <w:style w:type="paragraph" w:customStyle="1" w:styleId="3941930151CF4026A8F11AC76F81C20F">
    <w:name w:val="3941930151CF4026A8F11AC76F81C20F"/>
    <w:rsid w:val="00937FC1"/>
  </w:style>
  <w:style w:type="paragraph" w:customStyle="1" w:styleId="BE4F011EAE8D4168B20053D04047D9D1">
    <w:name w:val="BE4F011EAE8D4168B20053D04047D9D1"/>
    <w:rsid w:val="00937FC1"/>
  </w:style>
  <w:style w:type="paragraph" w:customStyle="1" w:styleId="440AF60237244D739EF75150920A9F5A">
    <w:name w:val="440AF60237244D739EF75150920A9F5A"/>
    <w:rsid w:val="00937FC1"/>
  </w:style>
  <w:style w:type="paragraph" w:customStyle="1" w:styleId="D26B4B54342B4008B938B283CE4D87E8">
    <w:name w:val="D26B4B54342B4008B938B283CE4D87E8"/>
    <w:rsid w:val="00937FC1"/>
  </w:style>
  <w:style w:type="paragraph" w:customStyle="1" w:styleId="0BA154563EFA49F1BB6C4DEE379FB9D1">
    <w:name w:val="0BA154563EFA49F1BB6C4DEE379FB9D1"/>
    <w:rsid w:val="00937FC1"/>
  </w:style>
  <w:style w:type="paragraph" w:customStyle="1" w:styleId="DEF54F33D6434E408740528ADA5CF729">
    <w:name w:val="DEF54F33D6434E408740528ADA5CF729"/>
    <w:rsid w:val="00937FC1"/>
  </w:style>
  <w:style w:type="paragraph" w:customStyle="1" w:styleId="2493928838CB4B93B6D11FDF9649BA89">
    <w:name w:val="2493928838CB4B93B6D11FDF9649BA89"/>
    <w:rsid w:val="00937FC1"/>
  </w:style>
  <w:style w:type="paragraph" w:customStyle="1" w:styleId="2550E02DB4E543A39CCC6DE756ECB51B">
    <w:name w:val="2550E02DB4E543A39CCC6DE756ECB51B"/>
    <w:rsid w:val="00937FC1"/>
  </w:style>
  <w:style w:type="paragraph" w:customStyle="1" w:styleId="B8C7935BF8644F458A955B47D6AAA4C8">
    <w:name w:val="B8C7935BF8644F458A955B47D6AAA4C8"/>
    <w:rsid w:val="00937FC1"/>
  </w:style>
  <w:style w:type="paragraph" w:customStyle="1" w:styleId="36A0C128AD0149698C150F52C0E7C971">
    <w:name w:val="36A0C128AD0149698C150F52C0E7C971"/>
    <w:rsid w:val="00937FC1"/>
  </w:style>
  <w:style w:type="paragraph" w:customStyle="1" w:styleId="8AB71086B8FC471596D567741EDE9342">
    <w:name w:val="8AB71086B8FC471596D567741EDE9342"/>
    <w:rsid w:val="00937FC1"/>
  </w:style>
  <w:style w:type="paragraph" w:customStyle="1" w:styleId="D38DB0E9EFDA45EFA5327D05B928148A">
    <w:name w:val="D38DB0E9EFDA45EFA5327D05B928148A"/>
    <w:rsid w:val="00937FC1"/>
  </w:style>
  <w:style w:type="paragraph" w:customStyle="1" w:styleId="3596E30967ED4380960F9874DF06DAAD">
    <w:name w:val="3596E30967ED4380960F9874DF06DAAD"/>
    <w:rsid w:val="00937FC1"/>
  </w:style>
  <w:style w:type="paragraph" w:customStyle="1" w:styleId="8E1C0C8C6C5E4929A2FE5B6809D37901">
    <w:name w:val="8E1C0C8C6C5E4929A2FE5B6809D37901"/>
    <w:rsid w:val="00937FC1"/>
  </w:style>
  <w:style w:type="paragraph" w:customStyle="1" w:styleId="20EDC812059340849D3E7B29CFA33F95">
    <w:name w:val="20EDC812059340849D3E7B29CFA33F95"/>
    <w:rsid w:val="00937FC1"/>
  </w:style>
  <w:style w:type="paragraph" w:customStyle="1" w:styleId="F55D34CE1C934C929ECC386DA58C737D">
    <w:name w:val="F55D34CE1C934C929ECC386DA58C737D"/>
    <w:rsid w:val="00937FC1"/>
  </w:style>
  <w:style w:type="paragraph" w:customStyle="1" w:styleId="EDFC7BC390F44CE99007C08EF2BB3732">
    <w:name w:val="EDFC7BC390F44CE99007C08EF2BB3732"/>
    <w:rsid w:val="00937FC1"/>
  </w:style>
  <w:style w:type="paragraph" w:customStyle="1" w:styleId="3FE4CC0BE3F74F6B8BBA1521A47CDE1A">
    <w:name w:val="3FE4CC0BE3F74F6B8BBA1521A47CDE1A"/>
    <w:rsid w:val="00937FC1"/>
  </w:style>
  <w:style w:type="paragraph" w:customStyle="1" w:styleId="1207B6A622844BBDAFEF31778559177D">
    <w:name w:val="1207B6A622844BBDAFEF31778559177D"/>
    <w:rsid w:val="00937FC1"/>
  </w:style>
  <w:style w:type="paragraph" w:customStyle="1" w:styleId="4A3359C1466743CF9884B9E642F33CFF">
    <w:name w:val="4A3359C1466743CF9884B9E642F33CFF"/>
    <w:rsid w:val="00937FC1"/>
  </w:style>
  <w:style w:type="paragraph" w:customStyle="1" w:styleId="D0817BFB8BCE440091A0C327FFB23FAD">
    <w:name w:val="D0817BFB8BCE440091A0C327FFB23FAD"/>
    <w:rsid w:val="00937FC1"/>
  </w:style>
  <w:style w:type="paragraph" w:customStyle="1" w:styleId="55E2CD87330140AFACEB9362AA03B1BE">
    <w:name w:val="55E2CD87330140AFACEB9362AA03B1BE"/>
    <w:rsid w:val="00937FC1"/>
  </w:style>
  <w:style w:type="paragraph" w:customStyle="1" w:styleId="85B3964D9951423CBAEA2C9517F1F887">
    <w:name w:val="85B3964D9951423CBAEA2C9517F1F887"/>
    <w:rsid w:val="00937FC1"/>
  </w:style>
  <w:style w:type="paragraph" w:customStyle="1" w:styleId="0B3E0640FC3644ADB24D5C196B907447">
    <w:name w:val="0B3E0640FC3644ADB24D5C196B907447"/>
    <w:rsid w:val="00937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118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CARREON, DORA B</dc:creator>
  <cp:keywords/>
  <dc:description/>
  <cp:lastModifiedBy>Dora Hastings</cp:lastModifiedBy>
  <cp:revision>3</cp:revision>
  <dcterms:created xsi:type="dcterms:W3CDTF">2022-08-28T22:34:00Z</dcterms:created>
  <dcterms:modified xsi:type="dcterms:W3CDTF">2022-08-29T00:32:00Z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